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2C" w:rsidRDefault="007C1EFF" w:rsidP="001B6F52">
      <w:pPr>
        <w:jc w:val="center"/>
        <w:rPr>
          <w:rFonts w:ascii="HGS明朝E" w:eastAsia="HGS明朝E"/>
          <w:kern w:val="0"/>
          <w:sz w:val="32"/>
          <w:szCs w:val="32"/>
        </w:rPr>
      </w:pPr>
      <w:r w:rsidRPr="00AD6312">
        <w:rPr>
          <w:rFonts w:ascii="HGS明朝E" w:eastAsia="HGS明朝E" w:hint="eastAsia"/>
          <w:spacing w:val="35"/>
          <w:kern w:val="0"/>
          <w:sz w:val="32"/>
          <w:szCs w:val="32"/>
          <w:fitText w:val="3840" w:id="-748524544"/>
        </w:rPr>
        <w:t>農</w:t>
      </w:r>
      <w:bookmarkStart w:id="0" w:name="_GoBack"/>
      <w:bookmarkEnd w:id="0"/>
      <w:r w:rsidRPr="00AD6312">
        <w:rPr>
          <w:rFonts w:ascii="HGS明朝E" w:eastAsia="HGS明朝E" w:hint="eastAsia"/>
          <w:spacing w:val="35"/>
          <w:kern w:val="0"/>
          <w:sz w:val="32"/>
          <w:szCs w:val="32"/>
          <w:fitText w:val="3840" w:id="-748524544"/>
        </w:rPr>
        <w:t>地転用に伴う同意</w:t>
      </w:r>
      <w:r w:rsidRPr="00AD6312">
        <w:rPr>
          <w:rFonts w:ascii="HGS明朝E" w:eastAsia="HGS明朝E" w:hint="eastAsia"/>
          <w:spacing w:val="5"/>
          <w:kern w:val="0"/>
          <w:sz w:val="32"/>
          <w:szCs w:val="32"/>
          <w:fitText w:val="3840" w:id="-748524544"/>
        </w:rPr>
        <w:t>書</w:t>
      </w:r>
    </w:p>
    <w:p w:rsidR="007C1EFF" w:rsidRPr="003D6200" w:rsidRDefault="007C1EFF" w:rsidP="00E82023">
      <w:pPr>
        <w:spacing w:line="600" w:lineRule="auto"/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転用者</w:t>
      </w:r>
      <w:r w:rsidR="00871850">
        <w:rPr>
          <w:rFonts w:hint="eastAsia"/>
          <w:sz w:val="24"/>
          <w:szCs w:val="24"/>
        </w:rPr>
        <w:t xml:space="preserve">　</w:t>
      </w:r>
      <w:r w:rsidR="00814C90">
        <w:rPr>
          <w:rFonts w:hint="eastAsia"/>
          <w:kern w:val="0"/>
          <w:sz w:val="24"/>
          <w:szCs w:val="24"/>
        </w:rPr>
        <w:t xml:space="preserve">　　　　　　</w:t>
      </w:r>
      <w:r w:rsidR="00F01290">
        <w:rPr>
          <w:rFonts w:hint="eastAsia"/>
          <w:sz w:val="24"/>
          <w:szCs w:val="24"/>
        </w:rPr>
        <w:t xml:space="preserve">　</w:t>
      </w:r>
      <w:r w:rsidR="00705162">
        <w:rPr>
          <w:rFonts w:hint="eastAsia"/>
          <w:sz w:val="24"/>
          <w:szCs w:val="24"/>
        </w:rPr>
        <w:t xml:space="preserve">　</w:t>
      </w:r>
      <w:r w:rsidR="00CE6340">
        <w:rPr>
          <w:rFonts w:hint="eastAsia"/>
          <w:sz w:val="24"/>
          <w:szCs w:val="24"/>
        </w:rPr>
        <w:t xml:space="preserve">　</w:t>
      </w:r>
      <w:r w:rsidR="00D27C0D">
        <w:rPr>
          <w:rFonts w:hint="eastAsia"/>
          <w:kern w:val="0"/>
          <w:sz w:val="24"/>
          <w:szCs w:val="24"/>
        </w:rPr>
        <w:t>様</w:t>
      </w:r>
    </w:p>
    <w:p w:rsidR="000A3B03" w:rsidRDefault="007C1EFF" w:rsidP="00C274C1">
      <w:pPr>
        <w:spacing w:line="276" w:lineRule="auto"/>
        <w:ind w:leftChars="-342" w:left="2" w:rightChars="-392" w:right="-823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C0D">
        <w:rPr>
          <w:rFonts w:hint="eastAsia"/>
          <w:sz w:val="24"/>
          <w:szCs w:val="24"/>
        </w:rPr>
        <w:t xml:space="preserve">　　　</w:t>
      </w:r>
      <w:r w:rsidR="00E820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今般、貴殿が末尾記載の農地を</w:t>
      </w:r>
      <w:r w:rsidR="006E1A8C">
        <w:rPr>
          <w:rFonts w:hint="eastAsia"/>
          <w:sz w:val="24"/>
          <w:szCs w:val="24"/>
        </w:rPr>
        <w:t xml:space="preserve">　</w:t>
      </w:r>
      <w:r w:rsidR="00814C90">
        <w:rPr>
          <w:rFonts w:hint="eastAsia"/>
          <w:sz w:val="24"/>
          <w:szCs w:val="24"/>
        </w:rPr>
        <w:t xml:space="preserve">　　　　　　</w:t>
      </w:r>
      <w:r w:rsidR="006E1A8C">
        <w:rPr>
          <w:rFonts w:hint="eastAsia"/>
          <w:sz w:val="24"/>
          <w:szCs w:val="24"/>
        </w:rPr>
        <w:t xml:space="preserve">　</w:t>
      </w:r>
      <w:r w:rsidR="00D27C0D">
        <w:rPr>
          <w:rFonts w:hint="eastAsia"/>
          <w:sz w:val="24"/>
          <w:szCs w:val="24"/>
        </w:rPr>
        <w:t>に転用される事については異議</w:t>
      </w:r>
    </w:p>
    <w:p w:rsidR="007C1EFF" w:rsidRDefault="00CE6340" w:rsidP="000A3B03">
      <w:pPr>
        <w:spacing w:line="276" w:lineRule="auto"/>
        <w:ind w:leftChars="-114" w:left="-239" w:rightChars="-392" w:right="-823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なく</w:t>
      </w:r>
      <w:r w:rsidR="007C1EFF">
        <w:rPr>
          <w:rFonts w:hint="eastAsia"/>
          <w:sz w:val="24"/>
          <w:szCs w:val="24"/>
        </w:rPr>
        <w:t>同意いたします。</w:t>
      </w:r>
    </w:p>
    <w:p w:rsidR="00C274C1" w:rsidRDefault="00C274C1" w:rsidP="008810F8">
      <w:pPr>
        <w:spacing w:line="276" w:lineRule="auto"/>
        <w:ind w:leftChars="-114" w:left="-239" w:rightChars="-392" w:right="-823" w:firstLineChars="200" w:firstLine="480"/>
        <w:rPr>
          <w:sz w:val="24"/>
          <w:szCs w:val="24"/>
        </w:rPr>
      </w:pPr>
    </w:p>
    <w:p w:rsidR="008810F8" w:rsidRPr="008810F8" w:rsidRDefault="007C1EFF" w:rsidP="0042270B">
      <w:pPr>
        <w:ind w:rightChars="-459" w:right="-964"/>
        <w:rPr>
          <w:sz w:val="24"/>
          <w:szCs w:val="24"/>
        </w:rPr>
      </w:pPr>
      <w:r w:rsidRPr="00ED72DB">
        <w:rPr>
          <w:rFonts w:hint="eastAsia"/>
          <w:b/>
          <w:spacing w:val="20"/>
          <w:kern w:val="0"/>
          <w:sz w:val="24"/>
          <w:szCs w:val="24"/>
          <w:fitText w:val="1920" w:id="-748520960"/>
        </w:rPr>
        <w:t>下益城郡美里</w:t>
      </w:r>
      <w:r w:rsidRPr="00ED72DB">
        <w:rPr>
          <w:rFonts w:hint="eastAsia"/>
          <w:b/>
          <w:kern w:val="0"/>
          <w:sz w:val="24"/>
          <w:szCs w:val="24"/>
          <w:fitText w:val="1920" w:id="-748520960"/>
        </w:rPr>
        <w:t>町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0A3B03">
        <w:rPr>
          <w:rFonts w:hint="eastAsia"/>
          <w:sz w:val="24"/>
          <w:szCs w:val="24"/>
        </w:rPr>
        <w:t xml:space="preserve">　</w:t>
      </w:r>
      <w:r w:rsidR="008D72FA">
        <w:rPr>
          <w:rFonts w:hint="eastAsia"/>
          <w:sz w:val="24"/>
          <w:szCs w:val="24"/>
        </w:rPr>
        <w:t xml:space="preserve">　　</w:t>
      </w:r>
      <w:r w:rsidR="00BC5158">
        <w:rPr>
          <w:rFonts w:hint="eastAsia"/>
          <w:sz w:val="24"/>
          <w:szCs w:val="24"/>
        </w:rPr>
        <w:t xml:space="preserve">　</w:t>
      </w:r>
      <w:r w:rsidR="008810F8">
        <w:rPr>
          <w:rFonts w:hint="eastAsia"/>
          <w:sz w:val="24"/>
          <w:szCs w:val="24"/>
        </w:rPr>
        <w:t xml:space="preserve">　</w:t>
      </w:r>
      <w:r w:rsidR="00F505BE">
        <w:rPr>
          <w:rFonts w:hint="eastAsia"/>
          <w:sz w:val="24"/>
          <w:szCs w:val="24"/>
        </w:rPr>
        <w:t xml:space="preserve">　</w:t>
      </w:r>
      <w:r w:rsidR="00AD631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34"/>
        <w:gridCol w:w="1104"/>
        <w:gridCol w:w="1086"/>
        <w:gridCol w:w="141"/>
        <w:gridCol w:w="556"/>
        <w:gridCol w:w="702"/>
        <w:gridCol w:w="957"/>
        <w:gridCol w:w="147"/>
        <w:gridCol w:w="1792"/>
        <w:gridCol w:w="276"/>
        <w:gridCol w:w="413"/>
        <w:gridCol w:w="1106"/>
      </w:tblGrid>
      <w:tr w:rsidR="007C1EFF" w:rsidTr="0050212F">
        <w:trPr>
          <w:trHeight w:val="900"/>
        </w:trPr>
        <w:tc>
          <w:tcPr>
            <w:tcW w:w="1874" w:type="pct"/>
            <w:gridSpan w:val="4"/>
            <w:vAlign w:val="center"/>
          </w:tcPr>
          <w:p w:rsidR="007C1EFF" w:rsidRDefault="007C1EFF" w:rsidP="00502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隣　接　農　地</w:t>
            </w:r>
          </w:p>
        </w:tc>
        <w:tc>
          <w:tcPr>
            <w:tcW w:w="3126" w:type="pct"/>
            <w:gridSpan w:val="8"/>
            <w:vAlign w:val="center"/>
          </w:tcPr>
          <w:p w:rsidR="007C1EFF" w:rsidRDefault="007C1EFF" w:rsidP="00502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有　者</w:t>
            </w:r>
            <w:r w:rsidR="00DD6EE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DD6EE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耕　作　者</w:t>
            </w:r>
          </w:p>
        </w:tc>
      </w:tr>
      <w:tr w:rsidR="007C1EFF" w:rsidTr="0050212F">
        <w:trPr>
          <w:trHeight w:val="900"/>
        </w:trPr>
        <w:tc>
          <w:tcPr>
            <w:tcW w:w="649" w:type="pct"/>
            <w:vAlign w:val="center"/>
          </w:tcPr>
          <w:p w:rsidR="007C1EFF" w:rsidRDefault="007E1549" w:rsidP="00502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 w:rsidR="007C1EFF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580" w:type="pct"/>
            <w:vAlign w:val="center"/>
          </w:tcPr>
          <w:p w:rsidR="007C1EFF" w:rsidRDefault="007C1EFF" w:rsidP="00502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645" w:type="pct"/>
            <w:gridSpan w:val="2"/>
            <w:vAlign w:val="center"/>
          </w:tcPr>
          <w:p w:rsidR="007C1EFF" w:rsidRDefault="007E1549" w:rsidP="00502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F01290">
              <w:rPr>
                <w:rFonts w:hint="eastAsia"/>
                <w:sz w:val="24"/>
                <w:szCs w:val="24"/>
              </w:rPr>
              <w:t xml:space="preserve">　</w:t>
            </w:r>
            <w:r w:rsidR="007C1EFF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1164" w:type="pct"/>
            <w:gridSpan w:val="3"/>
            <w:vAlign w:val="center"/>
          </w:tcPr>
          <w:p w:rsidR="007C1EFF" w:rsidRDefault="006F0079" w:rsidP="00502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</w:t>
            </w:r>
            <w:r w:rsidR="007C1EF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019" w:type="pct"/>
            <w:gridSpan w:val="2"/>
            <w:vAlign w:val="center"/>
          </w:tcPr>
          <w:p w:rsidR="007C1EFF" w:rsidRDefault="00BC6777" w:rsidP="00502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7C1EF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2" w:type="pct"/>
            <w:gridSpan w:val="2"/>
            <w:vAlign w:val="center"/>
          </w:tcPr>
          <w:p w:rsidR="007C1EFF" w:rsidRDefault="007C1EFF" w:rsidP="00502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580" w:type="pct"/>
            <w:vAlign w:val="center"/>
          </w:tcPr>
          <w:p w:rsidR="007C1EFF" w:rsidRDefault="00D27C0D" w:rsidP="00502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 w:rsidR="007C1EFF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7C1EFF" w:rsidTr="0050212F">
        <w:trPr>
          <w:trHeight w:val="900"/>
        </w:trPr>
        <w:tc>
          <w:tcPr>
            <w:tcW w:w="649" w:type="pct"/>
          </w:tcPr>
          <w:p w:rsidR="007C1EFF" w:rsidRDefault="007C1EFF" w:rsidP="000A3B03">
            <w:pPr>
              <w:spacing w:line="600" w:lineRule="auto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7C1EFF" w:rsidRDefault="007C1EFF" w:rsidP="00B00A3D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443DFA" w:rsidRPr="00871850" w:rsidRDefault="00443DFA" w:rsidP="00517445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pct"/>
            <w:gridSpan w:val="3"/>
          </w:tcPr>
          <w:p w:rsidR="007C1EFF" w:rsidRDefault="007C1EFF" w:rsidP="00D27C0D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7C1EFF" w:rsidRDefault="007C1EFF" w:rsidP="0017629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7C1EFF" w:rsidRDefault="007C1EFF" w:rsidP="0017629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7C1EFF" w:rsidRDefault="007C1EFF" w:rsidP="007D7CBA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CE6340" w:rsidTr="0050212F">
        <w:trPr>
          <w:trHeight w:val="900"/>
        </w:trPr>
        <w:tc>
          <w:tcPr>
            <w:tcW w:w="649" w:type="pct"/>
          </w:tcPr>
          <w:p w:rsidR="00CE6340" w:rsidRDefault="00CE6340" w:rsidP="00443DF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CE6340" w:rsidRDefault="00CE6340" w:rsidP="00443DF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AB21BA" w:rsidRPr="00871850" w:rsidRDefault="00AB21BA" w:rsidP="00443DF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pct"/>
            <w:gridSpan w:val="3"/>
          </w:tcPr>
          <w:p w:rsidR="00CE6340" w:rsidRDefault="00CE6340" w:rsidP="00443DF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CE6340" w:rsidRDefault="00CE6340" w:rsidP="00443DF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CE6340" w:rsidRDefault="00CE6340" w:rsidP="00443DF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CE6340" w:rsidRDefault="00CE6340" w:rsidP="00443DF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810F8" w:rsidTr="0050212F">
        <w:trPr>
          <w:trHeight w:val="900"/>
        </w:trPr>
        <w:tc>
          <w:tcPr>
            <w:tcW w:w="649" w:type="pct"/>
          </w:tcPr>
          <w:p w:rsidR="008810F8" w:rsidRDefault="008810F8" w:rsidP="0017629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8810F8" w:rsidRDefault="008810F8" w:rsidP="00B61D55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8810F8" w:rsidRPr="00871850" w:rsidRDefault="008810F8" w:rsidP="004B2FC6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pct"/>
            <w:gridSpan w:val="3"/>
          </w:tcPr>
          <w:p w:rsidR="008810F8" w:rsidRDefault="008810F8" w:rsidP="004B2FC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8810F8" w:rsidRDefault="008810F8" w:rsidP="004B2FC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8810F8" w:rsidRDefault="008810F8" w:rsidP="004B2FC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810F8" w:rsidRDefault="008810F8" w:rsidP="004B2FC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8810F8" w:rsidTr="0050212F">
        <w:trPr>
          <w:trHeight w:val="900"/>
        </w:trPr>
        <w:tc>
          <w:tcPr>
            <w:tcW w:w="649" w:type="pct"/>
          </w:tcPr>
          <w:p w:rsidR="008810F8" w:rsidRDefault="008810F8" w:rsidP="0017629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8810F8" w:rsidRDefault="008810F8" w:rsidP="0017629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8810F8" w:rsidRPr="00871850" w:rsidRDefault="008810F8" w:rsidP="004B2FC6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pct"/>
            <w:gridSpan w:val="3"/>
          </w:tcPr>
          <w:p w:rsidR="008810F8" w:rsidRDefault="008810F8" w:rsidP="004B2FC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8810F8" w:rsidRDefault="008810F8" w:rsidP="004B2FC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8810F8" w:rsidRDefault="008810F8" w:rsidP="004B2FC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810F8" w:rsidRDefault="008810F8" w:rsidP="004B2FC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8810F8" w:rsidTr="0050212F">
        <w:trPr>
          <w:trHeight w:val="900"/>
        </w:trPr>
        <w:tc>
          <w:tcPr>
            <w:tcW w:w="649" w:type="pct"/>
          </w:tcPr>
          <w:p w:rsidR="008810F8" w:rsidRDefault="008810F8" w:rsidP="0017629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8810F8" w:rsidRDefault="008810F8" w:rsidP="0017629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8810F8" w:rsidRPr="00F505BE" w:rsidRDefault="008810F8" w:rsidP="004F2776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pct"/>
            <w:gridSpan w:val="3"/>
          </w:tcPr>
          <w:p w:rsidR="008810F8" w:rsidRDefault="008810F8" w:rsidP="0017629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8810F8" w:rsidRDefault="008810F8" w:rsidP="0017629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8810F8" w:rsidRDefault="008810F8" w:rsidP="0017629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8810F8" w:rsidRDefault="008810F8" w:rsidP="008810F8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C274C1" w:rsidTr="0050212F">
        <w:trPr>
          <w:trHeight w:val="90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74C1" w:rsidRPr="0050212F" w:rsidRDefault="00C274C1" w:rsidP="001D492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土地の表示</w:t>
            </w:r>
            <w:r w:rsidRPr="0050212F">
              <w:rPr>
                <w:rFonts w:hint="eastAsia"/>
                <w:b/>
                <w:sz w:val="24"/>
                <w:szCs w:val="24"/>
              </w:rPr>
              <w:t>（転用申請地）</w:t>
            </w:r>
          </w:p>
          <w:p w:rsidR="00C274C1" w:rsidRPr="00ED72DB" w:rsidRDefault="00C274C1" w:rsidP="001D492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D6312">
              <w:rPr>
                <w:rFonts w:hint="eastAsia"/>
                <w:b/>
                <w:spacing w:val="15"/>
                <w:kern w:val="0"/>
                <w:sz w:val="24"/>
                <w:szCs w:val="24"/>
                <w:shd w:val="pct15" w:color="auto" w:fill="FFFFFF"/>
                <w:fitText w:val="1920" w:id="-748520959"/>
              </w:rPr>
              <w:t>下益城郡美里</w:t>
            </w:r>
            <w:r w:rsidRPr="00AD6312">
              <w:rPr>
                <w:rFonts w:hint="eastAsia"/>
                <w:b/>
                <w:spacing w:val="-22"/>
                <w:kern w:val="0"/>
                <w:sz w:val="24"/>
                <w:szCs w:val="24"/>
                <w:shd w:val="pct15" w:color="auto" w:fill="FFFFFF"/>
                <w:fitText w:val="1920" w:id="-748520959"/>
              </w:rPr>
              <w:t>町</w:t>
            </w:r>
          </w:p>
        </w:tc>
      </w:tr>
      <w:tr w:rsidR="008810F8" w:rsidTr="0050212F">
        <w:trPr>
          <w:trHeight w:val="548"/>
        </w:trPr>
        <w:tc>
          <w:tcPr>
            <w:tcW w:w="649" w:type="pct"/>
            <w:vMerge w:val="restart"/>
            <w:vAlign w:val="center"/>
          </w:tcPr>
          <w:p w:rsidR="008810F8" w:rsidRDefault="008810F8" w:rsidP="00AD1D01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580" w:type="pct"/>
            <w:vMerge w:val="restart"/>
            <w:tcBorders>
              <w:right w:val="single" w:sz="4" w:space="0" w:color="auto"/>
            </w:tcBorders>
            <w:vAlign w:val="center"/>
          </w:tcPr>
          <w:p w:rsidR="008810F8" w:rsidRDefault="008810F8" w:rsidP="00AD1D01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571" w:type="pct"/>
            <w:vMerge w:val="restart"/>
            <w:tcBorders>
              <w:left w:val="single" w:sz="4" w:space="0" w:color="auto"/>
            </w:tcBorders>
            <w:vAlign w:val="center"/>
          </w:tcPr>
          <w:p w:rsidR="008810F8" w:rsidRDefault="008810F8" w:rsidP="00AD1D01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734" w:type="pct"/>
            <w:gridSpan w:val="3"/>
            <w:tcBorders>
              <w:right w:val="single" w:sz="4" w:space="0" w:color="auto"/>
            </w:tcBorders>
            <w:vAlign w:val="center"/>
          </w:tcPr>
          <w:p w:rsidR="008810F8" w:rsidRDefault="008810F8" w:rsidP="0050212F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5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0F8" w:rsidRDefault="00443DFA" w:rsidP="0019793E">
            <w:pPr>
              <w:spacing w:line="160" w:lineRule="atLeast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 w:rsidR="008810F8">
              <w:rPr>
                <w:rFonts w:hint="eastAsia"/>
                <w:sz w:val="24"/>
                <w:szCs w:val="24"/>
              </w:rPr>
              <w:t>積</w:t>
            </w:r>
          </w:p>
          <w:p w:rsidR="008810F8" w:rsidRDefault="008810F8" w:rsidP="0019793E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1886" w:type="pct"/>
            <w:gridSpan w:val="4"/>
            <w:tcBorders>
              <w:left w:val="single" w:sz="4" w:space="0" w:color="auto"/>
            </w:tcBorders>
            <w:vAlign w:val="center"/>
          </w:tcPr>
          <w:p w:rsidR="008810F8" w:rsidRDefault="008810F8" w:rsidP="0019793E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有　者</w:t>
            </w:r>
          </w:p>
        </w:tc>
      </w:tr>
      <w:tr w:rsidR="008810F8" w:rsidTr="0050212F">
        <w:trPr>
          <w:trHeight w:val="349"/>
        </w:trPr>
        <w:tc>
          <w:tcPr>
            <w:tcW w:w="649" w:type="pct"/>
            <w:vMerge/>
          </w:tcPr>
          <w:p w:rsidR="008810F8" w:rsidRDefault="008810F8" w:rsidP="00EC7CE0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right w:val="single" w:sz="4" w:space="0" w:color="auto"/>
            </w:tcBorders>
          </w:tcPr>
          <w:p w:rsidR="008810F8" w:rsidRDefault="008810F8" w:rsidP="00EC7CE0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</w:tcBorders>
          </w:tcPr>
          <w:p w:rsidR="008810F8" w:rsidRDefault="008810F8" w:rsidP="00EC7CE0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right w:val="single" w:sz="4" w:space="0" w:color="auto"/>
            </w:tcBorders>
          </w:tcPr>
          <w:p w:rsidR="008810F8" w:rsidRDefault="008810F8" w:rsidP="00EC7CE0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8810F8" w:rsidRDefault="008810F8" w:rsidP="00EC7CE0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5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0F8" w:rsidRDefault="008810F8" w:rsidP="0019793E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0F8" w:rsidRDefault="008810F8" w:rsidP="0019793E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798" w:type="pct"/>
            <w:gridSpan w:val="2"/>
            <w:tcBorders>
              <w:left w:val="single" w:sz="4" w:space="0" w:color="auto"/>
            </w:tcBorders>
            <w:vAlign w:val="center"/>
          </w:tcPr>
          <w:p w:rsidR="008810F8" w:rsidRDefault="008810F8" w:rsidP="0019793E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8810F8" w:rsidTr="0050212F">
        <w:trPr>
          <w:trHeight w:val="900"/>
        </w:trPr>
        <w:tc>
          <w:tcPr>
            <w:tcW w:w="649" w:type="pct"/>
            <w:vAlign w:val="center"/>
          </w:tcPr>
          <w:p w:rsidR="008810F8" w:rsidRDefault="008810F8" w:rsidP="00ED72D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8810F8" w:rsidRDefault="008810F8" w:rsidP="00ED72D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vAlign w:val="center"/>
          </w:tcPr>
          <w:p w:rsidR="008810F8" w:rsidRPr="00871850" w:rsidRDefault="008810F8" w:rsidP="00ED72DB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right w:val="single" w:sz="4" w:space="0" w:color="auto"/>
            </w:tcBorders>
            <w:vAlign w:val="center"/>
          </w:tcPr>
          <w:p w:rsidR="008810F8" w:rsidRDefault="008810F8" w:rsidP="00ED72D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0F8" w:rsidRDefault="008810F8" w:rsidP="00ED72D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0F8" w:rsidRDefault="008810F8" w:rsidP="00ED72D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0F8" w:rsidRDefault="008810F8" w:rsidP="00ED72DB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left w:val="single" w:sz="4" w:space="0" w:color="auto"/>
            </w:tcBorders>
            <w:vAlign w:val="center"/>
          </w:tcPr>
          <w:p w:rsidR="000A3B03" w:rsidRDefault="000A3B03" w:rsidP="00ED72DB">
            <w:pPr>
              <w:rPr>
                <w:sz w:val="24"/>
                <w:szCs w:val="24"/>
              </w:rPr>
            </w:pPr>
          </w:p>
        </w:tc>
      </w:tr>
      <w:tr w:rsidR="008810F8" w:rsidTr="0050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49" w:type="pct"/>
            <w:vAlign w:val="center"/>
          </w:tcPr>
          <w:p w:rsidR="008810F8" w:rsidRDefault="008810F8" w:rsidP="00ED72D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810F8" w:rsidRDefault="008810F8" w:rsidP="00ED72D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8810F8" w:rsidRPr="00871850" w:rsidRDefault="008810F8" w:rsidP="00ED72DB">
            <w:pPr>
              <w:spacing w:line="60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8810F8" w:rsidRDefault="008810F8" w:rsidP="00ED72D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8810F8" w:rsidRDefault="008810F8" w:rsidP="00ED72D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8810F8" w:rsidRDefault="008810F8" w:rsidP="00ED72DB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2"/>
            <w:vAlign w:val="center"/>
          </w:tcPr>
          <w:p w:rsidR="008810F8" w:rsidRDefault="008810F8" w:rsidP="00ED72DB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8810F8" w:rsidRDefault="008810F8" w:rsidP="00ED72DB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8810F8" w:rsidTr="0050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49" w:type="pct"/>
            <w:vAlign w:val="center"/>
          </w:tcPr>
          <w:p w:rsidR="008810F8" w:rsidRDefault="008810F8" w:rsidP="00ED72DB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810F8" w:rsidRDefault="008810F8" w:rsidP="00ED72DB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8810F8" w:rsidRDefault="008810F8" w:rsidP="00ED72DB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8810F8" w:rsidRDefault="008810F8" w:rsidP="00ED72DB">
            <w:pPr>
              <w:rPr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8810F8" w:rsidRDefault="008810F8" w:rsidP="00ED72DB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8810F8" w:rsidRDefault="008810F8" w:rsidP="00ED72DB">
            <w:pPr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2"/>
            <w:vAlign w:val="center"/>
          </w:tcPr>
          <w:p w:rsidR="008810F8" w:rsidRDefault="008810F8" w:rsidP="00ED72DB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8810F8" w:rsidRDefault="008810F8" w:rsidP="00ED72DB">
            <w:pPr>
              <w:rPr>
                <w:sz w:val="24"/>
                <w:szCs w:val="24"/>
              </w:rPr>
            </w:pPr>
          </w:p>
        </w:tc>
      </w:tr>
    </w:tbl>
    <w:p w:rsidR="007C1EFF" w:rsidRPr="007C1EFF" w:rsidRDefault="007C1EFF" w:rsidP="00705162">
      <w:pPr>
        <w:spacing w:line="200" w:lineRule="atLeast"/>
        <w:rPr>
          <w:sz w:val="24"/>
          <w:szCs w:val="24"/>
        </w:rPr>
      </w:pPr>
    </w:p>
    <w:sectPr w:rsidR="007C1EFF" w:rsidRPr="007C1EFF" w:rsidSect="00705162">
      <w:pgSz w:w="11906" w:h="16838" w:code="9"/>
      <w:pgMar w:top="1135" w:right="85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4C" w:rsidRDefault="00C4354C" w:rsidP="00BD061B">
      <w:r>
        <w:separator/>
      </w:r>
    </w:p>
  </w:endnote>
  <w:endnote w:type="continuationSeparator" w:id="0">
    <w:p w:rsidR="00C4354C" w:rsidRDefault="00C4354C" w:rsidP="00BD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4C" w:rsidRDefault="00C4354C" w:rsidP="00BD061B">
      <w:r>
        <w:separator/>
      </w:r>
    </w:p>
  </w:footnote>
  <w:footnote w:type="continuationSeparator" w:id="0">
    <w:p w:rsidR="00C4354C" w:rsidRDefault="00C4354C" w:rsidP="00BD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FF"/>
    <w:rsid w:val="00031D17"/>
    <w:rsid w:val="00035928"/>
    <w:rsid w:val="00086550"/>
    <w:rsid w:val="000A3B03"/>
    <w:rsid w:val="000F74D3"/>
    <w:rsid w:val="00136DF0"/>
    <w:rsid w:val="0017629B"/>
    <w:rsid w:val="0019793E"/>
    <w:rsid w:val="001B6F52"/>
    <w:rsid w:val="001C326A"/>
    <w:rsid w:val="001C6B71"/>
    <w:rsid w:val="001D492C"/>
    <w:rsid w:val="0021423C"/>
    <w:rsid w:val="002338F6"/>
    <w:rsid w:val="00260AF0"/>
    <w:rsid w:val="00261C13"/>
    <w:rsid w:val="002908C4"/>
    <w:rsid w:val="00297AAE"/>
    <w:rsid w:val="002B0175"/>
    <w:rsid w:val="002C3247"/>
    <w:rsid w:val="002C36CA"/>
    <w:rsid w:val="00300BC9"/>
    <w:rsid w:val="00342FCA"/>
    <w:rsid w:val="003864CB"/>
    <w:rsid w:val="003D1C85"/>
    <w:rsid w:val="003D6200"/>
    <w:rsid w:val="004053D4"/>
    <w:rsid w:val="0042270B"/>
    <w:rsid w:val="00443DFA"/>
    <w:rsid w:val="00456E69"/>
    <w:rsid w:val="004F2776"/>
    <w:rsid w:val="0050212F"/>
    <w:rsid w:val="0050477E"/>
    <w:rsid w:val="00515F2A"/>
    <w:rsid w:val="00517445"/>
    <w:rsid w:val="00525D4E"/>
    <w:rsid w:val="00546679"/>
    <w:rsid w:val="005729F3"/>
    <w:rsid w:val="005A14E2"/>
    <w:rsid w:val="005A3559"/>
    <w:rsid w:val="005E3724"/>
    <w:rsid w:val="006019CC"/>
    <w:rsid w:val="00615045"/>
    <w:rsid w:val="006155B2"/>
    <w:rsid w:val="00667BC0"/>
    <w:rsid w:val="006936C3"/>
    <w:rsid w:val="006E0C6A"/>
    <w:rsid w:val="006E1A8C"/>
    <w:rsid w:val="006E2D0C"/>
    <w:rsid w:val="006F0079"/>
    <w:rsid w:val="00705162"/>
    <w:rsid w:val="0074357A"/>
    <w:rsid w:val="00746E83"/>
    <w:rsid w:val="00776482"/>
    <w:rsid w:val="00791BBC"/>
    <w:rsid w:val="007C1EFF"/>
    <w:rsid w:val="007D7CBA"/>
    <w:rsid w:val="007E1549"/>
    <w:rsid w:val="007E1CBB"/>
    <w:rsid w:val="00814C90"/>
    <w:rsid w:val="00832FA1"/>
    <w:rsid w:val="00871850"/>
    <w:rsid w:val="008810F8"/>
    <w:rsid w:val="008B1D69"/>
    <w:rsid w:val="008B3E8C"/>
    <w:rsid w:val="008D150E"/>
    <w:rsid w:val="008D363B"/>
    <w:rsid w:val="008D72FA"/>
    <w:rsid w:val="008E0643"/>
    <w:rsid w:val="00902CB8"/>
    <w:rsid w:val="009267E2"/>
    <w:rsid w:val="009466B9"/>
    <w:rsid w:val="00946FC3"/>
    <w:rsid w:val="009521A2"/>
    <w:rsid w:val="00980A8C"/>
    <w:rsid w:val="009812B0"/>
    <w:rsid w:val="009908CB"/>
    <w:rsid w:val="00995133"/>
    <w:rsid w:val="009A46C8"/>
    <w:rsid w:val="009B55A8"/>
    <w:rsid w:val="009C60AB"/>
    <w:rsid w:val="009D1E69"/>
    <w:rsid w:val="009F37F2"/>
    <w:rsid w:val="009F40A8"/>
    <w:rsid w:val="00A10C07"/>
    <w:rsid w:val="00A134BE"/>
    <w:rsid w:val="00A5340B"/>
    <w:rsid w:val="00A554D7"/>
    <w:rsid w:val="00A7442C"/>
    <w:rsid w:val="00AA40BC"/>
    <w:rsid w:val="00AB21BA"/>
    <w:rsid w:val="00AB633B"/>
    <w:rsid w:val="00AD1D01"/>
    <w:rsid w:val="00AD2E76"/>
    <w:rsid w:val="00AD6312"/>
    <w:rsid w:val="00B00A3D"/>
    <w:rsid w:val="00B02E5E"/>
    <w:rsid w:val="00B61D55"/>
    <w:rsid w:val="00B82987"/>
    <w:rsid w:val="00BC5158"/>
    <w:rsid w:val="00BC6777"/>
    <w:rsid w:val="00BD061B"/>
    <w:rsid w:val="00BF50BE"/>
    <w:rsid w:val="00C172A9"/>
    <w:rsid w:val="00C274C1"/>
    <w:rsid w:val="00C301BE"/>
    <w:rsid w:val="00C31B9E"/>
    <w:rsid w:val="00C36321"/>
    <w:rsid w:val="00C4354C"/>
    <w:rsid w:val="00C65A79"/>
    <w:rsid w:val="00CE6340"/>
    <w:rsid w:val="00CE7F3C"/>
    <w:rsid w:val="00CF5F17"/>
    <w:rsid w:val="00D14C45"/>
    <w:rsid w:val="00D27C0D"/>
    <w:rsid w:val="00D91A3F"/>
    <w:rsid w:val="00D95E7B"/>
    <w:rsid w:val="00D96D84"/>
    <w:rsid w:val="00DB375F"/>
    <w:rsid w:val="00DD6EE2"/>
    <w:rsid w:val="00E31946"/>
    <w:rsid w:val="00E53C62"/>
    <w:rsid w:val="00E565B4"/>
    <w:rsid w:val="00E82023"/>
    <w:rsid w:val="00EC7CE0"/>
    <w:rsid w:val="00ED72DB"/>
    <w:rsid w:val="00F01290"/>
    <w:rsid w:val="00F12022"/>
    <w:rsid w:val="00F3519A"/>
    <w:rsid w:val="00F505BE"/>
    <w:rsid w:val="00F54CAB"/>
    <w:rsid w:val="00F65D0C"/>
    <w:rsid w:val="00F82215"/>
    <w:rsid w:val="00F90585"/>
    <w:rsid w:val="00F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F21E0CD-1A3E-45A4-A466-ADA2E09A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0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61B"/>
  </w:style>
  <w:style w:type="paragraph" w:styleId="a6">
    <w:name w:val="footer"/>
    <w:basedOn w:val="a"/>
    <w:link w:val="a7"/>
    <w:uiPriority w:val="99"/>
    <w:unhideWhenUsed/>
    <w:rsid w:val="00BD0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61B"/>
  </w:style>
  <w:style w:type="paragraph" w:styleId="a8">
    <w:name w:val="Balloon Text"/>
    <w:basedOn w:val="a"/>
    <w:link w:val="a9"/>
    <w:uiPriority w:val="99"/>
    <w:semiHidden/>
    <w:unhideWhenUsed/>
    <w:rsid w:val="00AD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DD95-8EFE-4B19-8F3C-F23C0A55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7C8091A1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長井事務所</dc:creator>
  <cp:lastModifiedBy>経済課1</cp:lastModifiedBy>
  <cp:revision>3</cp:revision>
  <cp:lastPrinted>2019-05-07T06:39:00Z</cp:lastPrinted>
  <dcterms:created xsi:type="dcterms:W3CDTF">2019-05-07T06:38:00Z</dcterms:created>
  <dcterms:modified xsi:type="dcterms:W3CDTF">2019-05-07T06:39:00Z</dcterms:modified>
</cp:coreProperties>
</file>