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985"/>
        <w:gridCol w:w="1280"/>
        <w:gridCol w:w="1215"/>
        <w:gridCol w:w="2325"/>
        <w:gridCol w:w="1275"/>
        <w:gridCol w:w="1134"/>
      </w:tblGrid>
      <w:tr w:rsidR="004542A2" w:rsidRPr="004542A2" w:rsidTr="004542A2">
        <w:trPr>
          <w:trHeight w:val="435"/>
        </w:trPr>
        <w:tc>
          <w:tcPr>
            <w:tcW w:w="9639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jc w:val="center"/>
              <w:rPr>
                <w:rFonts w:ascii="ＭＳ 明朝" w:eastAsia="ＭＳ 明朝" w:hAnsi="ＭＳ 明朝"/>
                <w:sz w:val="40"/>
              </w:rPr>
            </w:pPr>
            <w:r w:rsidRPr="004542A2">
              <w:rPr>
                <w:rFonts w:ascii="ＭＳ 明朝" w:eastAsia="ＭＳ 明朝" w:hAnsi="ＭＳ 明朝" w:hint="eastAsia"/>
                <w:sz w:val="40"/>
              </w:rPr>
              <w:t>自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損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事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故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等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に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よ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る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傷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病</w:t>
            </w:r>
            <w:r w:rsidR="00156FB2">
              <w:rPr>
                <w:rFonts w:ascii="ＭＳ 明朝" w:eastAsia="ＭＳ 明朝" w:hAnsi="ＭＳ 明朝" w:hint="eastAsia"/>
                <w:sz w:val="40"/>
              </w:rPr>
              <w:t xml:space="preserve"> </w:t>
            </w:r>
            <w:r w:rsidRPr="004542A2">
              <w:rPr>
                <w:rFonts w:ascii="ＭＳ 明朝" w:eastAsia="ＭＳ 明朝" w:hAnsi="ＭＳ 明朝" w:hint="eastAsia"/>
                <w:sz w:val="40"/>
              </w:rPr>
              <w:t>届</w:t>
            </w:r>
          </w:p>
        </w:tc>
      </w:tr>
      <w:tr w:rsidR="004542A2" w:rsidRPr="004542A2" w:rsidTr="00273327">
        <w:trPr>
          <w:trHeight w:val="623"/>
        </w:trPr>
        <w:tc>
          <w:tcPr>
            <w:tcW w:w="1425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被保険者証</w:t>
            </w:r>
          </w:p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156FB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1499638272"/>
              </w:rPr>
              <w:t>記号番号</w:t>
            </w:r>
          </w:p>
        </w:tc>
        <w:tc>
          <w:tcPr>
            <w:tcW w:w="2265" w:type="dxa"/>
            <w:gridSpan w:val="2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美里</w:t>
            </w:r>
          </w:p>
        </w:tc>
        <w:tc>
          <w:tcPr>
            <w:tcW w:w="121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被保険者</w:t>
            </w:r>
          </w:p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32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世帯主との続柄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42A2" w:rsidRPr="004542A2" w:rsidTr="00273327">
        <w:trPr>
          <w:trHeight w:val="623"/>
        </w:trPr>
        <w:tc>
          <w:tcPr>
            <w:tcW w:w="2410" w:type="dxa"/>
            <w:gridSpan w:val="2"/>
            <w:tcBorders>
              <w:lef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4542A2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1499639040"/>
              </w:rPr>
              <w:t>負傷の日</w:t>
            </w:r>
            <w:r w:rsidRPr="004542A2">
              <w:rPr>
                <w:rFonts w:ascii="ＭＳ 明朝" w:eastAsia="ＭＳ 明朝" w:hAnsi="ＭＳ 明朝" w:hint="eastAsia"/>
                <w:kern w:val="0"/>
                <w:sz w:val="24"/>
                <w:fitText w:val="1920" w:id="1499639040"/>
              </w:rPr>
              <w:t>時</w:t>
            </w:r>
          </w:p>
        </w:tc>
        <w:tc>
          <w:tcPr>
            <w:tcW w:w="7229" w:type="dxa"/>
            <w:gridSpan w:val="5"/>
            <w:tcBorders>
              <w:right w:val="single" w:sz="24" w:space="0" w:color="auto"/>
            </w:tcBorders>
            <w:vAlign w:val="center"/>
          </w:tcPr>
          <w:p w:rsid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="00E7701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午前</w:t>
            </w:r>
          </w:p>
          <w:p w:rsidR="004542A2" w:rsidRPr="004542A2" w:rsidRDefault="00E77018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令和</w:t>
            </w:r>
            <w:r w:rsidR="004542A2">
              <w:rPr>
                <w:rFonts w:ascii="ＭＳ 明朝" w:eastAsia="ＭＳ 明朝" w:hAnsi="ＭＳ 明朝" w:hint="eastAsia"/>
                <w:sz w:val="24"/>
              </w:rPr>
              <w:t xml:space="preserve">　　　年　　　月　　　日　　午後　　　時　　　分頃</w:t>
            </w:r>
          </w:p>
        </w:tc>
      </w:tr>
      <w:tr w:rsidR="004542A2" w:rsidRPr="004542A2" w:rsidTr="00273327">
        <w:trPr>
          <w:trHeight w:val="623"/>
        </w:trPr>
        <w:tc>
          <w:tcPr>
            <w:tcW w:w="2410" w:type="dxa"/>
            <w:gridSpan w:val="2"/>
            <w:tcBorders>
              <w:lef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4542A2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1499639041"/>
              </w:rPr>
              <w:t>負傷の場</w:t>
            </w:r>
            <w:r w:rsidRPr="004542A2">
              <w:rPr>
                <w:rFonts w:ascii="ＭＳ 明朝" w:eastAsia="ＭＳ 明朝" w:hAnsi="ＭＳ 明朝" w:hint="eastAsia"/>
                <w:kern w:val="0"/>
                <w:sz w:val="24"/>
                <w:fitText w:val="1920" w:id="1499639041"/>
              </w:rPr>
              <w:t>所</w:t>
            </w:r>
          </w:p>
        </w:tc>
        <w:tc>
          <w:tcPr>
            <w:tcW w:w="7229" w:type="dxa"/>
            <w:gridSpan w:val="5"/>
            <w:tcBorders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42A2" w:rsidRPr="004542A2" w:rsidTr="00273327">
        <w:trPr>
          <w:trHeight w:val="623"/>
        </w:trPr>
        <w:tc>
          <w:tcPr>
            <w:tcW w:w="2410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156FB2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1920" w:id="1499639042"/>
              </w:rPr>
              <w:t>負傷時の状</w:t>
            </w:r>
            <w:r w:rsidRPr="00156FB2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920" w:id="1499639042"/>
              </w:rPr>
              <w:t>況</w:t>
            </w:r>
          </w:p>
          <w:p w:rsidR="004542A2" w:rsidRPr="00156FB2" w:rsidRDefault="00156FB2" w:rsidP="004542A2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4542A2" w:rsidRPr="004542A2">
              <w:rPr>
                <w:rFonts w:ascii="ＭＳ 明朝" w:eastAsia="ＭＳ 明朝" w:hAnsi="ＭＳ 明朝" w:hint="eastAsia"/>
                <w:sz w:val="18"/>
              </w:rPr>
              <w:t>できるだけ詳しく、具体的に記入してください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7229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42A2" w:rsidRPr="004542A2" w:rsidTr="00273327">
        <w:trPr>
          <w:trHeight w:val="623"/>
        </w:trPr>
        <w:tc>
          <w:tcPr>
            <w:tcW w:w="241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42A2" w:rsidRPr="004542A2" w:rsidTr="00273327">
        <w:trPr>
          <w:trHeight w:val="623"/>
        </w:trPr>
        <w:tc>
          <w:tcPr>
            <w:tcW w:w="241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42A2" w:rsidRPr="004542A2" w:rsidTr="00273327">
        <w:trPr>
          <w:trHeight w:val="623"/>
        </w:trPr>
        <w:tc>
          <w:tcPr>
            <w:tcW w:w="241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42A2" w:rsidRPr="004542A2" w:rsidTr="00273327">
        <w:trPr>
          <w:trHeight w:val="623"/>
        </w:trPr>
        <w:tc>
          <w:tcPr>
            <w:tcW w:w="241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4542A2" w:rsidRPr="004542A2" w:rsidTr="00273327">
        <w:trPr>
          <w:trHeight w:val="623"/>
        </w:trPr>
        <w:tc>
          <w:tcPr>
            <w:tcW w:w="2410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42A2" w:rsidRPr="004542A2" w:rsidRDefault="004542A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542A2" w:rsidRPr="004542A2" w:rsidRDefault="004542A2" w:rsidP="004542A2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W w:w="96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1398"/>
        <w:gridCol w:w="5811"/>
      </w:tblGrid>
      <w:tr w:rsidR="00273327" w:rsidRPr="004542A2" w:rsidTr="00273327">
        <w:trPr>
          <w:trHeight w:val="623"/>
        </w:trPr>
        <w:tc>
          <w:tcPr>
            <w:tcW w:w="243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273327" w:rsidRDefault="00273327" w:rsidP="0027332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156FB2">
              <w:rPr>
                <w:rFonts w:ascii="ＭＳ 明朝" w:eastAsia="ＭＳ 明朝" w:hAnsi="ＭＳ 明朝" w:hint="eastAsia"/>
                <w:spacing w:val="150"/>
                <w:kern w:val="0"/>
                <w:sz w:val="24"/>
                <w:fitText w:val="1920" w:id="1499640064"/>
              </w:rPr>
              <w:t>受診し</w:t>
            </w:r>
            <w:r w:rsidRPr="00156FB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920" w:id="1499640064"/>
              </w:rPr>
              <w:t>た</w:t>
            </w:r>
          </w:p>
          <w:p w:rsidR="00273327" w:rsidRDefault="00273327" w:rsidP="0027332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73327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1499640065"/>
              </w:rPr>
              <w:t>医療機関</w:t>
            </w:r>
            <w:r w:rsidRPr="00273327">
              <w:rPr>
                <w:rFonts w:ascii="ＭＳ 明朝" w:eastAsia="ＭＳ 明朝" w:hAnsi="ＭＳ 明朝" w:hint="eastAsia"/>
                <w:kern w:val="0"/>
                <w:sz w:val="24"/>
                <w:fitText w:val="1920" w:id="1499640065"/>
              </w:rPr>
              <w:t>に</w:t>
            </w:r>
          </w:p>
          <w:p w:rsidR="00273327" w:rsidRPr="004542A2" w:rsidRDefault="00273327" w:rsidP="0027332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73327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920" w:id="1499640066"/>
              </w:rPr>
              <w:t>関する事</w:t>
            </w:r>
            <w:r w:rsidRPr="00273327">
              <w:rPr>
                <w:rFonts w:ascii="ＭＳ 明朝" w:eastAsia="ＭＳ 明朝" w:hAnsi="ＭＳ 明朝" w:hint="eastAsia"/>
                <w:kern w:val="0"/>
                <w:sz w:val="24"/>
                <w:fitText w:val="1920" w:id="1499640066"/>
              </w:rPr>
              <w:t>項</w:t>
            </w:r>
          </w:p>
        </w:tc>
        <w:tc>
          <w:tcPr>
            <w:tcW w:w="1398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327" w:rsidRDefault="00273327" w:rsidP="0027332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156FB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1499640320"/>
              </w:rPr>
              <w:t>受診した</w:t>
            </w:r>
          </w:p>
          <w:p w:rsidR="00273327" w:rsidRDefault="00273327" w:rsidP="0027332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医療機関名</w:t>
            </w:r>
          </w:p>
          <w:p w:rsidR="00273327" w:rsidRDefault="00156FB2" w:rsidP="00273327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</w:t>
            </w:r>
            <w:r w:rsidR="00273327" w:rsidRPr="00273327">
              <w:rPr>
                <w:rFonts w:ascii="ＭＳ 明朝" w:eastAsia="ＭＳ 明朝" w:hAnsi="ＭＳ 明朝" w:hint="eastAsia"/>
                <w:sz w:val="18"/>
              </w:rPr>
              <w:t>複数あれば</w:t>
            </w:r>
          </w:p>
          <w:p w:rsidR="00273327" w:rsidRDefault="00273327" w:rsidP="00273327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273327">
              <w:rPr>
                <w:rFonts w:ascii="ＭＳ 明朝" w:eastAsia="ＭＳ 明朝" w:hAnsi="ＭＳ 明朝" w:hint="eastAsia"/>
                <w:sz w:val="18"/>
              </w:rPr>
              <w:t>すべて記入</w:t>
            </w:r>
            <w:r>
              <w:rPr>
                <w:rFonts w:ascii="ＭＳ 明朝" w:eastAsia="ＭＳ 明朝" w:hAnsi="ＭＳ 明朝" w:hint="eastAsia"/>
                <w:sz w:val="18"/>
              </w:rPr>
              <w:t>し</w:t>
            </w:r>
          </w:p>
          <w:p w:rsidR="00273327" w:rsidRPr="004542A2" w:rsidRDefault="00273327" w:rsidP="0027332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て</w:t>
            </w:r>
            <w:r w:rsidRPr="00273327">
              <w:rPr>
                <w:rFonts w:ascii="ＭＳ 明朝" w:eastAsia="ＭＳ 明朝" w:hAnsi="ＭＳ 明朝" w:hint="eastAsia"/>
                <w:sz w:val="18"/>
              </w:rPr>
              <w:t>ください）</w:t>
            </w:r>
          </w:p>
        </w:tc>
        <w:tc>
          <w:tcPr>
            <w:tcW w:w="581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3327" w:rsidRPr="004542A2" w:rsidRDefault="00273327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73327" w:rsidRPr="004542A2" w:rsidTr="00273327">
        <w:trPr>
          <w:trHeight w:val="623"/>
        </w:trPr>
        <w:tc>
          <w:tcPr>
            <w:tcW w:w="24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3327" w:rsidRPr="004542A2" w:rsidRDefault="00273327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27" w:rsidRPr="004542A2" w:rsidRDefault="00273327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3327" w:rsidRPr="004542A2" w:rsidRDefault="00273327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73327" w:rsidRPr="004542A2" w:rsidTr="00273327">
        <w:trPr>
          <w:trHeight w:val="623"/>
        </w:trPr>
        <w:tc>
          <w:tcPr>
            <w:tcW w:w="243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273327" w:rsidRPr="004542A2" w:rsidRDefault="00273327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327" w:rsidRPr="004542A2" w:rsidRDefault="00273327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73327" w:rsidRPr="004542A2" w:rsidRDefault="00273327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</w:tr>
      <w:tr w:rsidR="00273327" w:rsidRPr="004542A2" w:rsidTr="00273327">
        <w:trPr>
          <w:trHeight w:val="623"/>
        </w:trPr>
        <w:tc>
          <w:tcPr>
            <w:tcW w:w="243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73327" w:rsidRPr="004542A2" w:rsidRDefault="00273327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73327" w:rsidRDefault="00273327" w:rsidP="0027332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156FB2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200" w:id="1499640576"/>
              </w:rPr>
              <w:t>保険診療</w:t>
            </w:r>
          </w:p>
          <w:p w:rsidR="00273327" w:rsidRPr="004542A2" w:rsidRDefault="00273327" w:rsidP="0027332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73327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1499640577"/>
              </w:rPr>
              <w:t>開始</w:t>
            </w:r>
            <w:r w:rsidRPr="00273327">
              <w:rPr>
                <w:rFonts w:ascii="ＭＳ 明朝" w:eastAsia="ＭＳ 明朝" w:hAnsi="ＭＳ 明朝" w:hint="eastAsia"/>
                <w:kern w:val="0"/>
                <w:sz w:val="24"/>
                <w:fitText w:val="1200" w:id="1499640577"/>
              </w:rPr>
              <w:t>日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6FB2" w:rsidRPr="004542A2" w:rsidRDefault="00156FB2" w:rsidP="004542A2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E77018">
              <w:rPr>
                <w:rFonts w:ascii="ＭＳ 明朝" w:eastAsia="ＭＳ 明朝" w:hAnsi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年　　　月　　　日から</w:t>
            </w:r>
          </w:p>
        </w:tc>
      </w:tr>
    </w:tbl>
    <w:p w:rsidR="004542A2" w:rsidRPr="004542A2" w:rsidRDefault="004542A2" w:rsidP="004542A2">
      <w:pPr>
        <w:spacing w:line="0" w:lineRule="atLeast"/>
        <w:rPr>
          <w:rFonts w:ascii="ＭＳ 明朝" w:eastAsia="ＭＳ 明朝" w:hAnsi="ＭＳ 明朝"/>
          <w:sz w:val="24"/>
        </w:rPr>
      </w:pPr>
    </w:p>
    <w:tbl>
      <w:tblPr>
        <w:tblW w:w="96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542A2" w:rsidRPr="004542A2" w:rsidTr="00273327">
        <w:trPr>
          <w:trHeight w:val="4133"/>
        </w:trPr>
        <w:tc>
          <w:tcPr>
            <w:tcW w:w="96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42A2" w:rsidRDefault="00273327" w:rsidP="0027332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上記のとおり届け出ます。</w:t>
            </w:r>
          </w:p>
          <w:p w:rsidR="00156FB2" w:rsidRDefault="00156FB2" w:rsidP="0027332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:rsidR="00273327" w:rsidRDefault="00E77018" w:rsidP="00E77018">
            <w:pPr>
              <w:spacing w:line="0" w:lineRule="atLeast"/>
              <w:ind w:right="48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273327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:rsidR="00156FB2" w:rsidRPr="00156FB2" w:rsidRDefault="00156FB2" w:rsidP="0027332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:rsidR="00273327" w:rsidRPr="00273327" w:rsidRDefault="00273327" w:rsidP="00273327">
            <w:pPr>
              <w:spacing w:line="0" w:lineRule="atLeast"/>
              <w:ind w:firstLineChars="1400" w:firstLine="3360"/>
              <w:rPr>
                <w:rFonts w:ascii="ＭＳ 明朝" w:eastAsia="ＭＳ 明朝" w:hAnsi="ＭＳ 明朝"/>
                <w:sz w:val="24"/>
                <w:u w:val="single"/>
              </w:rPr>
            </w:pPr>
            <w:r w:rsidRPr="00273327">
              <w:rPr>
                <w:rFonts w:ascii="ＭＳ 明朝" w:eastAsia="ＭＳ 明朝" w:hAnsi="ＭＳ 明朝" w:hint="eastAsia"/>
                <w:sz w:val="24"/>
                <w:u w:val="single"/>
              </w:rPr>
              <w:t>住　所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273327" w:rsidRDefault="00273327" w:rsidP="0027332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:rsidR="00273327" w:rsidRDefault="00273327" w:rsidP="00273327">
            <w:pPr>
              <w:spacing w:line="0" w:lineRule="atLeast"/>
              <w:ind w:firstLineChars="1400" w:firstLine="336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　　　　　　　　　　　　　　　　　　㊞</w:t>
            </w:r>
          </w:p>
          <w:p w:rsidR="00273327" w:rsidRPr="00273327" w:rsidRDefault="00273327" w:rsidP="00273327">
            <w:pPr>
              <w:spacing w:line="0" w:lineRule="atLeast"/>
              <w:ind w:firstLineChars="1400" w:firstLine="3360"/>
              <w:rPr>
                <w:rFonts w:ascii="ＭＳ 明朝" w:eastAsia="ＭＳ 明朝" w:hAnsi="ＭＳ 明朝"/>
                <w:sz w:val="24"/>
                <w:u w:val="single"/>
              </w:rPr>
            </w:pPr>
            <w:r w:rsidRPr="00273327">
              <w:rPr>
                <w:rFonts w:ascii="ＭＳ 明朝" w:eastAsia="ＭＳ 明朝" w:hAnsi="ＭＳ 明朝" w:hint="eastAsia"/>
                <w:sz w:val="24"/>
                <w:u w:val="single"/>
              </w:rPr>
              <w:t>（被保険者との続柄）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273327" w:rsidRDefault="00273327" w:rsidP="0027332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:rsidR="00273327" w:rsidRPr="00273327" w:rsidRDefault="00273327" w:rsidP="00273327">
            <w:pPr>
              <w:spacing w:line="0" w:lineRule="atLeast"/>
              <w:ind w:firstLineChars="1400" w:firstLine="3360"/>
              <w:rPr>
                <w:rFonts w:ascii="ＭＳ 明朝" w:eastAsia="ＭＳ 明朝" w:hAnsi="ＭＳ 明朝"/>
                <w:sz w:val="24"/>
                <w:u w:val="single"/>
              </w:rPr>
            </w:pPr>
            <w:r w:rsidRPr="00273327">
              <w:rPr>
                <w:rFonts w:ascii="ＭＳ 明朝" w:eastAsia="ＭＳ 明朝" w:hAnsi="ＭＳ 明朝" w:hint="eastAsia"/>
                <w:sz w:val="24"/>
                <w:u w:val="single"/>
              </w:rPr>
              <w:t>電　話</w:t>
            </w:r>
            <w:r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（　　　　　）　　　　－　　　　　　　</w:t>
            </w:r>
          </w:p>
          <w:p w:rsidR="00273327" w:rsidRDefault="00273327" w:rsidP="00273327">
            <w:pPr>
              <w:spacing w:line="0" w:lineRule="atLeast"/>
              <w:rPr>
                <w:rFonts w:ascii="ＭＳ 明朝" w:eastAsia="ＭＳ 明朝" w:hAnsi="ＭＳ 明朝"/>
                <w:sz w:val="24"/>
              </w:rPr>
            </w:pPr>
          </w:p>
          <w:p w:rsidR="00273327" w:rsidRPr="004542A2" w:rsidRDefault="00273327" w:rsidP="00273327">
            <w:pPr>
              <w:spacing w:line="0" w:lineRule="atLeast"/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美里町長　　上　田　泰　弘　</w:t>
            </w:r>
            <w:r w:rsidR="00156FB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</w:tbl>
    <w:p w:rsidR="00CB0A4E" w:rsidRPr="004542A2" w:rsidRDefault="00CB0A4E">
      <w:pPr>
        <w:rPr>
          <w:rFonts w:ascii="ＭＳ 明朝" w:eastAsia="ＭＳ 明朝" w:hAnsi="ＭＳ 明朝"/>
          <w:sz w:val="24"/>
        </w:rPr>
      </w:pPr>
    </w:p>
    <w:sectPr w:rsidR="00CB0A4E" w:rsidRPr="004542A2" w:rsidSect="0027332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A2"/>
    <w:rsid w:val="00015D6D"/>
    <w:rsid w:val="00156FB2"/>
    <w:rsid w:val="00273327"/>
    <w:rsid w:val="004542A2"/>
    <w:rsid w:val="00CB0A4E"/>
    <w:rsid w:val="00E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D7735"/>
  <w15:chartTrackingRefBased/>
  <w15:docId w15:val="{CFB87A26-4902-4338-93EB-DBD7F2B3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DEA17583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優</dc:creator>
  <cp:keywords/>
  <dc:description/>
  <cp:lastModifiedBy>堀川　真志</cp:lastModifiedBy>
  <cp:revision>3</cp:revision>
  <dcterms:created xsi:type="dcterms:W3CDTF">2019-12-12T02:04:00Z</dcterms:created>
  <dcterms:modified xsi:type="dcterms:W3CDTF">2020-03-30T06:24:00Z</dcterms:modified>
</cp:coreProperties>
</file>