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9" w:rsidRPr="00E47238" w:rsidRDefault="00E47238" w:rsidP="00E47238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</w:pPr>
      <w:r w:rsidRPr="00E47238">
        <w:rPr>
          <w:rFonts w:ascii="ＭＳ ゴシック" w:eastAsia="ＭＳ ゴシック" w:hAnsi="ＭＳ ゴシック" w:cs="ＭＳ 明朝" w:hint="eastAsia"/>
          <w:spacing w:val="94"/>
          <w:kern w:val="0"/>
          <w:sz w:val="32"/>
          <w:szCs w:val="32"/>
          <w:fitText w:val="5408" w:id="353627136"/>
        </w:rPr>
        <w:t>町</w:t>
      </w:r>
      <w:r w:rsidR="00220239" w:rsidRPr="00E47238">
        <w:rPr>
          <w:rFonts w:ascii="ＭＳ ゴシック" w:eastAsia="ＭＳ ゴシック" w:hAnsi="ＭＳ ゴシック" w:cs="ＭＳ 明朝" w:hint="eastAsia"/>
          <w:spacing w:val="94"/>
          <w:kern w:val="0"/>
          <w:sz w:val="32"/>
          <w:szCs w:val="32"/>
          <w:fitText w:val="5408" w:id="353627136"/>
        </w:rPr>
        <w:t>税納付状況調査承諾</w:t>
      </w:r>
      <w:r w:rsidR="00220239" w:rsidRPr="00E47238">
        <w:rPr>
          <w:rFonts w:ascii="ＭＳ ゴシック" w:eastAsia="ＭＳ ゴシック" w:hAnsi="ＭＳ ゴシック" w:cs="ＭＳ 明朝" w:hint="eastAsia"/>
          <w:spacing w:val="4"/>
          <w:kern w:val="0"/>
          <w:sz w:val="32"/>
          <w:szCs w:val="32"/>
          <w:fitText w:val="5408" w:id="353627136"/>
        </w:rPr>
        <w:t>書</w:t>
      </w: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E47238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私は、美里町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老朽危険空き家等事前調査</w:t>
      </w:r>
      <w:r w:rsidR="00D35AFC" w:rsidRPr="00787D16">
        <w:rPr>
          <w:rFonts w:ascii="ＭＳ 明朝" w:hAnsi="ＭＳ 明朝" w:cs="ＭＳ 明朝" w:hint="eastAsia"/>
          <w:kern w:val="0"/>
          <w:szCs w:val="21"/>
        </w:rPr>
        <w:t>の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申</w:t>
      </w:r>
      <w:r w:rsidR="00D35AFC" w:rsidRPr="00787D16">
        <w:rPr>
          <w:rFonts w:ascii="ＭＳ 明朝" w:hAnsi="ＭＳ 明朝" w:cs="ＭＳ 明朝" w:hint="eastAsia"/>
          <w:kern w:val="0"/>
          <w:szCs w:val="21"/>
        </w:rPr>
        <w:t>し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込みに</w:t>
      </w:r>
      <w:r w:rsidR="00010FE4">
        <w:rPr>
          <w:rFonts w:ascii="ＭＳ 明朝" w:hAnsi="ＭＳ 明朝" w:cs="ＭＳ 明朝" w:hint="eastAsia"/>
          <w:kern w:val="0"/>
          <w:szCs w:val="21"/>
        </w:rPr>
        <w:t>当たり</w:t>
      </w:r>
      <w:r>
        <w:rPr>
          <w:rFonts w:ascii="ＭＳ 明朝" w:hAnsi="ＭＳ 明朝" w:cs="ＭＳ 明朝" w:hint="eastAsia"/>
          <w:kern w:val="0"/>
          <w:szCs w:val="21"/>
        </w:rPr>
        <w:t>、町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税</w:t>
      </w:r>
      <w:r w:rsidR="00880D60" w:rsidRPr="00787D16">
        <w:rPr>
          <w:rFonts w:ascii="ＭＳ 明朝" w:hAnsi="ＭＳ 明朝" w:cs="ＭＳ 明朝" w:hint="eastAsia"/>
          <w:kern w:val="0"/>
          <w:szCs w:val="21"/>
        </w:rPr>
        <w:t>（延滞金を含む。）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の</w:t>
      </w:r>
      <w:r w:rsidR="00880D60" w:rsidRPr="00787D16">
        <w:rPr>
          <w:rFonts w:ascii="ＭＳ 明朝" w:hAnsi="ＭＳ 明朝" w:cs="ＭＳ 明朝" w:hint="eastAsia"/>
          <w:kern w:val="0"/>
          <w:szCs w:val="21"/>
        </w:rPr>
        <w:t>滞納の有無を</w:t>
      </w:r>
      <w:r w:rsidR="002332EA" w:rsidRPr="00787D16">
        <w:rPr>
          <w:rFonts w:ascii="ＭＳ 明朝" w:hAnsi="ＭＳ 明朝" w:cs="ＭＳ 明朝" w:hint="eastAsia"/>
          <w:kern w:val="0"/>
          <w:szCs w:val="21"/>
        </w:rPr>
        <w:t>調査されることを承諾します。</w:t>
      </w:r>
    </w:p>
    <w:p w:rsidR="00545B37" w:rsidRDefault="00545B37" w:rsidP="006C3C6E">
      <w:pPr>
        <w:autoSpaceDE w:val="0"/>
        <w:autoSpaceDN w:val="0"/>
        <w:adjustRightInd w:val="0"/>
        <w:ind w:firstLineChars="2700" w:firstLine="6156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2332EA" w:rsidP="0047166D">
      <w:pPr>
        <w:autoSpaceDE w:val="0"/>
        <w:autoSpaceDN w:val="0"/>
        <w:adjustRightInd w:val="0"/>
        <w:ind w:firstLineChars="2900" w:firstLine="6612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6C3C6E" w:rsidRPr="00787D16" w:rsidRDefault="006C3C6E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927B70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申込者</w:t>
      </w:r>
      <w:r w:rsidR="006C3C6E" w:rsidRPr="00787D16">
        <w:rPr>
          <w:rFonts w:ascii="ＭＳ 明朝" w:hAnsi="ＭＳ 明朝" w:cs="ＭＳ 明朝" w:hint="eastAsia"/>
          <w:kern w:val="0"/>
          <w:szCs w:val="21"/>
        </w:rPr>
        <w:t xml:space="preserve">　所在地又は住所</w:t>
      </w:r>
    </w:p>
    <w:p w:rsidR="00220239" w:rsidRPr="00787D16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</w:p>
    <w:p w:rsidR="006C3C6E" w:rsidRPr="00787D16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氏名（代表）　　　　　　　　　　　　　　㊞</w:t>
      </w: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電話番号</w:t>
      </w:r>
    </w:p>
    <w:p w:rsidR="00220239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E47238" w:rsidRPr="00787D16" w:rsidRDefault="00E47238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E47238" w:rsidP="00D35AFC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美里町長　上　田　泰　弘　様</w:t>
      </w: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tbl>
      <w:tblPr>
        <w:tblW w:w="9600" w:type="dxa"/>
        <w:tblInd w:w="7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6C3C6E" w:rsidRPr="00787D16" w:rsidTr="006C3C6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  <w:tcBorders>
              <w:top w:val="dotDotDash" w:sz="12" w:space="0" w:color="auto"/>
            </w:tcBorders>
          </w:tcPr>
          <w:p w:rsidR="006C3C6E" w:rsidRPr="00787D16" w:rsidRDefault="006C3C6E" w:rsidP="00A003C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:rsidR="00220239" w:rsidRPr="00787D16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E47238">
        <w:rPr>
          <w:rFonts w:ascii="ＭＳ 明朝" w:hAnsi="ＭＳ 明朝" w:cs="ＭＳ 明朝" w:hint="eastAsia"/>
          <w:kern w:val="0"/>
          <w:szCs w:val="21"/>
        </w:rPr>
        <w:t>税務</w:t>
      </w:r>
      <w:r w:rsidR="00880D60" w:rsidRPr="00787D16">
        <w:rPr>
          <w:rFonts w:ascii="ＭＳ 明朝" w:hAnsi="ＭＳ 明朝" w:cs="ＭＳ 明朝" w:hint="eastAsia"/>
          <w:kern w:val="0"/>
          <w:szCs w:val="21"/>
        </w:rPr>
        <w:t>課</w:t>
      </w:r>
      <w:r w:rsidRPr="00787D16">
        <w:rPr>
          <w:rFonts w:ascii="ＭＳ 明朝" w:hAnsi="ＭＳ 明朝" w:cs="ＭＳ 明朝" w:hint="eastAsia"/>
          <w:kern w:val="0"/>
          <w:szCs w:val="21"/>
        </w:rPr>
        <w:t>確認欄</w:t>
      </w:r>
    </w:p>
    <w:p w:rsidR="00880D60" w:rsidRPr="00787D16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22"/>
      </w:tblGrid>
      <w:tr w:rsidR="00880D60" w:rsidRPr="00787D16" w:rsidTr="005F3DB6">
        <w:tc>
          <w:tcPr>
            <w:tcW w:w="1275" w:type="dxa"/>
            <w:shd w:val="clear" w:color="auto" w:fill="auto"/>
          </w:tcPr>
          <w:p w:rsidR="00880D60" w:rsidRPr="00787D16" w:rsidRDefault="00880D60" w:rsidP="00E472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87D16">
              <w:rPr>
                <w:rFonts w:ascii="ＭＳ 明朝" w:hAnsi="ＭＳ 明朝" w:cs="ＭＳ 明朝" w:hint="eastAsia"/>
                <w:kern w:val="0"/>
                <w:szCs w:val="21"/>
              </w:rPr>
              <w:t>係長</w:t>
            </w:r>
          </w:p>
        </w:tc>
        <w:tc>
          <w:tcPr>
            <w:tcW w:w="1222" w:type="dxa"/>
            <w:shd w:val="clear" w:color="auto" w:fill="auto"/>
          </w:tcPr>
          <w:p w:rsidR="00880D60" w:rsidRPr="00787D16" w:rsidRDefault="00880D60" w:rsidP="00E472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87D16">
              <w:rPr>
                <w:rFonts w:ascii="ＭＳ 明朝" w:hAnsi="ＭＳ 明朝" w:cs="ＭＳ 明朝" w:hint="eastAsia"/>
                <w:kern w:val="0"/>
                <w:szCs w:val="21"/>
              </w:rPr>
              <w:t>担当</w:t>
            </w:r>
          </w:p>
        </w:tc>
      </w:tr>
      <w:tr w:rsidR="00880D60" w:rsidRPr="00787D16" w:rsidTr="005F3DB6">
        <w:trPr>
          <w:trHeight w:val="742"/>
        </w:trPr>
        <w:tc>
          <w:tcPr>
            <w:tcW w:w="1275" w:type="dxa"/>
            <w:shd w:val="clear" w:color="auto" w:fill="auto"/>
          </w:tcPr>
          <w:p w:rsidR="00880D60" w:rsidRPr="00787D16" w:rsidRDefault="00880D60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:rsidR="00880D60" w:rsidRPr="00787D16" w:rsidRDefault="00880D60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880D60" w:rsidP="00880D60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>事業者　　滞納なし</w:t>
      </w: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E47238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滞納あり　　　　町</w:t>
      </w:r>
      <w:r w:rsidR="00432E40" w:rsidRPr="00787D16">
        <w:rPr>
          <w:rFonts w:ascii="ＭＳ 明朝" w:hAnsi="ＭＳ 明朝" w:cs="ＭＳ 明朝" w:hint="eastAsia"/>
          <w:kern w:val="0"/>
          <w:szCs w:val="21"/>
        </w:rPr>
        <w:t>民</w:t>
      </w:r>
      <w:r>
        <w:rPr>
          <w:rFonts w:ascii="ＭＳ 明朝" w:hAnsi="ＭＳ 明朝" w:cs="ＭＳ 明朝" w:hint="eastAsia"/>
          <w:kern w:val="0"/>
          <w:szCs w:val="21"/>
        </w:rPr>
        <w:t>税（特徴・普徴）　・　固定資産税　・法人町</w:t>
      </w:r>
      <w:r w:rsidR="00880D60" w:rsidRPr="00787D16">
        <w:rPr>
          <w:rFonts w:ascii="ＭＳ 明朝" w:hAnsi="ＭＳ 明朝" w:cs="ＭＳ 明朝" w:hint="eastAsia"/>
          <w:kern w:val="0"/>
          <w:szCs w:val="21"/>
        </w:rPr>
        <w:t>民税</w:t>
      </w:r>
    </w:p>
    <w:p w:rsidR="00220239" w:rsidRPr="00787D16" w:rsidRDefault="00880D6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軽自動車税</w:t>
      </w:r>
      <w:r w:rsidR="00432E40" w:rsidRPr="00787D16">
        <w:rPr>
          <w:rFonts w:ascii="ＭＳ 明朝" w:hAnsi="ＭＳ 明朝" w:cs="ＭＳ 明朝" w:hint="eastAsia"/>
          <w:kern w:val="0"/>
          <w:szCs w:val="21"/>
        </w:rPr>
        <w:t xml:space="preserve">　　・　事業所税　　・特別土地保有税</w:t>
      </w:r>
    </w:p>
    <w:p w:rsidR="00220239" w:rsidRPr="00787D16" w:rsidRDefault="00880D6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その他（　　　　　　　）</w:t>
      </w:r>
    </w:p>
    <w:p w:rsidR="00432E40" w:rsidRPr="00787D16" w:rsidRDefault="00432E4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880D6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787D16">
        <w:rPr>
          <w:rFonts w:ascii="ＭＳ 明朝" w:hAnsi="ＭＳ 明朝" w:cs="ＭＳ 明朝" w:hint="eastAsia"/>
          <w:kern w:val="0"/>
          <w:szCs w:val="21"/>
        </w:rPr>
        <w:t>上記のとおり確認しました。</w:t>
      </w:r>
    </w:p>
    <w:p w:rsidR="00220239" w:rsidRPr="00787D16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Default="00880D60" w:rsidP="0047166D">
      <w:pPr>
        <w:autoSpaceDE w:val="0"/>
        <w:autoSpaceDN w:val="0"/>
        <w:adjustRightInd w:val="0"/>
        <w:ind w:firstLineChars="2300" w:firstLine="5244"/>
        <w:textAlignment w:val="baseline"/>
        <w:rPr>
          <w:rFonts w:ascii="ＭＳ 明朝" w:hAnsi="ＭＳ 明朝" w:cs="ＭＳ 明朝" w:hint="eastAsia"/>
          <w:kern w:val="0"/>
          <w:szCs w:val="21"/>
        </w:rPr>
      </w:pPr>
      <w:bookmarkStart w:id="0" w:name="_GoBack"/>
      <w:bookmarkEnd w:id="0"/>
      <w:r w:rsidRPr="00787D16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E47238" w:rsidRDefault="00E47238" w:rsidP="00E47238">
      <w:pPr>
        <w:autoSpaceDE w:val="0"/>
        <w:autoSpaceDN w:val="0"/>
        <w:adjustRightInd w:val="0"/>
        <w:ind w:firstLineChars="2300" w:firstLine="5244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20239" w:rsidRPr="00787D16" w:rsidRDefault="00E47238" w:rsidP="00E47238">
      <w:pPr>
        <w:autoSpaceDE w:val="0"/>
        <w:autoSpaceDN w:val="0"/>
        <w:adjustRightInd w:val="0"/>
        <w:ind w:firstLineChars="2150" w:firstLine="6407"/>
        <w:textAlignment w:val="baseline"/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税　務</w:t>
      </w:r>
      <w:r w:rsidR="00880D60" w:rsidRPr="00787D1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課　長</w:t>
      </w:r>
    </w:p>
    <w:sectPr w:rsidR="00220239" w:rsidRPr="00787D16" w:rsidSect="00E250E0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EA" w:rsidRDefault="00F309EA">
      <w:r>
        <w:separator/>
      </w:r>
    </w:p>
  </w:endnote>
  <w:endnote w:type="continuationSeparator" w:id="0">
    <w:p w:rsidR="00F309EA" w:rsidRDefault="00F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0A" w:rsidRDefault="00BC120A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EA" w:rsidRDefault="00F309EA">
      <w:r>
        <w:separator/>
      </w:r>
    </w:p>
  </w:footnote>
  <w:footnote w:type="continuationSeparator" w:id="0">
    <w:p w:rsidR="00F309EA" w:rsidRDefault="00F3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0A" w:rsidRDefault="00BC120A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E0"/>
    <w:rsid w:val="00010FE4"/>
    <w:rsid w:val="00024D7E"/>
    <w:rsid w:val="00026D83"/>
    <w:rsid w:val="00030733"/>
    <w:rsid w:val="00034ABC"/>
    <w:rsid w:val="00035BD7"/>
    <w:rsid w:val="00040CA1"/>
    <w:rsid w:val="000715AD"/>
    <w:rsid w:val="00071F1A"/>
    <w:rsid w:val="00097F75"/>
    <w:rsid w:val="000D112F"/>
    <w:rsid w:val="000E1027"/>
    <w:rsid w:val="000E173B"/>
    <w:rsid w:val="000F329F"/>
    <w:rsid w:val="00100789"/>
    <w:rsid w:val="00101B7F"/>
    <w:rsid w:val="00106D74"/>
    <w:rsid w:val="00123CB5"/>
    <w:rsid w:val="00126849"/>
    <w:rsid w:val="00127296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D6226"/>
    <w:rsid w:val="001E0AAD"/>
    <w:rsid w:val="001E1D29"/>
    <w:rsid w:val="001F75EF"/>
    <w:rsid w:val="0020545F"/>
    <w:rsid w:val="00215646"/>
    <w:rsid w:val="00220239"/>
    <w:rsid w:val="002332EA"/>
    <w:rsid w:val="0023685A"/>
    <w:rsid w:val="002505E5"/>
    <w:rsid w:val="00273110"/>
    <w:rsid w:val="00281D8F"/>
    <w:rsid w:val="002907C8"/>
    <w:rsid w:val="002A18AE"/>
    <w:rsid w:val="002A39AC"/>
    <w:rsid w:val="002A4E3C"/>
    <w:rsid w:val="002C7077"/>
    <w:rsid w:val="002E7D29"/>
    <w:rsid w:val="003301AD"/>
    <w:rsid w:val="00357595"/>
    <w:rsid w:val="003576E4"/>
    <w:rsid w:val="0036068D"/>
    <w:rsid w:val="00365DBB"/>
    <w:rsid w:val="003660E0"/>
    <w:rsid w:val="00371D37"/>
    <w:rsid w:val="00371E6F"/>
    <w:rsid w:val="00371EA1"/>
    <w:rsid w:val="00384946"/>
    <w:rsid w:val="003A19FB"/>
    <w:rsid w:val="003B004E"/>
    <w:rsid w:val="003B0F1E"/>
    <w:rsid w:val="003B6E03"/>
    <w:rsid w:val="003D095A"/>
    <w:rsid w:val="003E4453"/>
    <w:rsid w:val="003E610F"/>
    <w:rsid w:val="003F0037"/>
    <w:rsid w:val="00411BC8"/>
    <w:rsid w:val="00411F85"/>
    <w:rsid w:val="00424C90"/>
    <w:rsid w:val="00432E40"/>
    <w:rsid w:val="00441F90"/>
    <w:rsid w:val="004433E4"/>
    <w:rsid w:val="00464357"/>
    <w:rsid w:val="0047166D"/>
    <w:rsid w:val="00474146"/>
    <w:rsid w:val="00475D91"/>
    <w:rsid w:val="00487E2B"/>
    <w:rsid w:val="004A45DE"/>
    <w:rsid w:val="004B5DA2"/>
    <w:rsid w:val="004D2F8E"/>
    <w:rsid w:val="004D4C55"/>
    <w:rsid w:val="004E593A"/>
    <w:rsid w:val="004F3795"/>
    <w:rsid w:val="004F5AB6"/>
    <w:rsid w:val="00505E2A"/>
    <w:rsid w:val="00506EFF"/>
    <w:rsid w:val="0050707C"/>
    <w:rsid w:val="00517823"/>
    <w:rsid w:val="005325A8"/>
    <w:rsid w:val="00532B99"/>
    <w:rsid w:val="00532D65"/>
    <w:rsid w:val="005409E8"/>
    <w:rsid w:val="00545B37"/>
    <w:rsid w:val="0055374D"/>
    <w:rsid w:val="005709F6"/>
    <w:rsid w:val="0059289A"/>
    <w:rsid w:val="005930AC"/>
    <w:rsid w:val="0059596B"/>
    <w:rsid w:val="005A114B"/>
    <w:rsid w:val="005A2324"/>
    <w:rsid w:val="005A30B5"/>
    <w:rsid w:val="005A7F1A"/>
    <w:rsid w:val="005B6565"/>
    <w:rsid w:val="005C15F2"/>
    <w:rsid w:val="005D5265"/>
    <w:rsid w:val="005E0D65"/>
    <w:rsid w:val="005E6620"/>
    <w:rsid w:val="005E6686"/>
    <w:rsid w:val="005F3DB6"/>
    <w:rsid w:val="0060029C"/>
    <w:rsid w:val="00606642"/>
    <w:rsid w:val="0060697D"/>
    <w:rsid w:val="0065502B"/>
    <w:rsid w:val="00676285"/>
    <w:rsid w:val="0068212E"/>
    <w:rsid w:val="006855D1"/>
    <w:rsid w:val="006B49D0"/>
    <w:rsid w:val="006C3C6E"/>
    <w:rsid w:val="006C4C46"/>
    <w:rsid w:val="006F33C0"/>
    <w:rsid w:val="00714DF0"/>
    <w:rsid w:val="00716A40"/>
    <w:rsid w:val="00723C0D"/>
    <w:rsid w:val="0073402E"/>
    <w:rsid w:val="00734050"/>
    <w:rsid w:val="0073469E"/>
    <w:rsid w:val="007463DC"/>
    <w:rsid w:val="00752D78"/>
    <w:rsid w:val="0076662C"/>
    <w:rsid w:val="00767FB8"/>
    <w:rsid w:val="0078381D"/>
    <w:rsid w:val="00784CDB"/>
    <w:rsid w:val="0078516D"/>
    <w:rsid w:val="00787D16"/>
    <w:rsid w:val="007B094A"/>
    <w:rsid w:val="007B4071"/>
    <w:rsid w:val="007C32AD"/>
    <w:rsid w:val="007C44D0"/>
    <w:rsid w:val="007D34E9"/>
    <w:rsid w:val="00804502"/>
    <w:rsid w:val="00814C03"/>
    <w:rsid w:val="0082162E"/>
    <w:rsid w:val="008247BF"/>
    <w:rsid w:val="008256E0"/>
    <w:rsid w:val="0084488D"/>
    <w:rsid w:val="00854B39"/>
    <w:rsid w:val="00860FB3"/>
    <w:rsid w:val="008611BE"/>
    <w:rsid w:val="00875B57"/>
    <w:rsid w:val="00875B59"/>
    <w:rsid w:val="00880D60"/>
    <w:rsid w:val="00895C3F"/>
    <w:rsid w:val="008B1508"/>
    <w:rsid w:val="00927A6A"/>
    <w:rsid w:val="00927B70"/>
    <w:rsid w:val="00941E35"/>
    <w:rsid w:val="009463BD"/>
    <w:rsid w:val="0095301F"/>
    <w:rsid w:val="00964BDB"/>
    <w:rsid w:val="00973A2D"/>
    <w:rsid w:val="0098293A"/>
    <w:rsid w:val="00983B0F"/>
    <w:rsid w:val="0099033A"/>
    <w:rsid w:val="009C5208"/>
    <w:rsid w:val="009E610E"/>
    <w:rsid w:val="009F3827"/>
    <w:rsid w:val="00A003C7"/>
    <w:rsid w:val="00A10FA8"/>
    <w:rsid w:val="00A13BD0"/>
    <w:rsid w:val="00A16B6B"/>
    <w:rsid w:val="00A32B23"/>
    <w:rsid w:val="00A434AC"/>
    <w:rsid w:val="00A52964"/>
    <w:rsid w:val="00A73F91"/>
    <w:rsid w:val="00A879F2"/>
    <w:rsid w:val="00A92059"/>
    <w:rsid w:val="00A967F7"/>
    <w:rsid w:val="00AA41BD"/>
    <w:rsid w:val="00AC5BD2"/>
    <w:rsid w:val="00AE38B4"/>
    <w:rsid w:val="00AE6FDC"/>
    <w:rsid w:val="00B04675"/>
    <w:rsid w:val="00B0491C"/>
    <w:rsid w:val="00B21C1F"/>
    <w:rsid w:val="00B258E3"/>
    <w:rsid w:val="00B40929"/>
    <w:rsid w:val="00B62CAD"/>
    <w:rsid w:val="00B630D3"/>
    <w:rsid w:val="00B809F7"/>
    <w:rsid w:val="00B84992"/>
    <w:rsid w:val="00BB1AEA"/>
    <w:rsid w:val="00BC120A"/>
    <w:rsid w:val="00BC35AF"/>
    <w:rsid w:val="00C13211"/>
    <w:rsid w:val="00C1635D"/>
    <w:rsid w:val="00C30521"/>
    <w:rsid w:val="00C441AA"/>
    <w:rsid w:val="00C47686"/>
    <w:rsid w:val="00C4793C"/>
    <w:rsid w:val="00C514F2"/>
    <w:rsid w:val="00C6383F"/>
    <w:rsid w:val="00C64220"/>
    <w:rsid w:val="00C75904"/>
    <w:rsid w:val="00C86C06"/>
    <w:rsid w:val="00CA04AC"/>
    <w:rsid w:val="00CA1BF7"/>
    <w:rsid w:val="00CA2CE9"/>
    <w:rsid w:val="00CB4C93"/>
    <w:rsid w:val="00CC0902"/>
    <w:rsid w:val="00CE09F3"/>
    <w:rsid w:val="00CF3698"/>
    <w:rsid w:val="00D05C5E"/>
    <w:rsid w:val="00D11B40"/>
    <w:rsid w:val="00D30E1E"/>
    <w:rsid w:val="00D35840"/>
    <w:rsid w:val="00D35AFC"/>
    <w:rsid w:val="00D51989"/>
    <w:rsid w:val="00D522A4"/>
    <w:rsid w:val="00D53176"/>
    <w:rsid w:val="00D5668E"/>
    <w:rsid w:val="00D7120F"/>
    <w:rsid w:val="00D718CC"/>
    <w:rsid w:val="00D85AA1"/>
    <w:rsid w:val="00D9030F"/>
    <w:rsid w:val="00D96713"/>
    <w:rsid w:val="00DA1144"/>
    <w:rsid w:val="00DB4F7E"/>
    <w:rsid w:val="00DC4000"/>
    <w:rsid w:val="00DE347B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46D71"/>
    <w:rsid w:val="00E47238"/>
    <w:rsid w:val="00E57A76"/>
    <w:rsid w:val="00E70E96"/>
    <w:rsid w:val="00E72D38"/>
    <w:rsid w:val="00E9604A"/>
    <w:rsid w:val="00E97823"/>
    <w:rsid w:val="00EA4CEE"/>
    <w:rsid w:val="00EA5C02"/>
    <w:rsid w:val="00EF6C15"/>
    <w:rsid w:val="00F309EA"/>
    <w:rsid w:val="00F3434D"/>
    <w:rsid w:val="00F353BE"/>
    <w:rsid w:val="00F410BC"/>
    <w:rsid w:val="00F46A65"/>
    <w:rsid w:val="00F67D48"/>
    <w:rsid w:val="00F7239F"/>
    <w:rsid w:val="00FA3543"/>
    <w:rsid w:val="00FA3B13"/>
    <w:rsid w:val="00FA3B81"/>
    <w:rsid w:val="00FB172F"/>
    <w:rsid w:val="00FC2568"/>
    <w:rsid w:val="00FC290D"/>
    <w:rsid w:val="00FE2F2E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F010B-1C8F-4089-8EDF-2E78CC17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F92F-A96E-45D1-8A28-F52F11C2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7ECF8D7A.dotm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40750</dc:creator>
  <cp:keywords/>
  <cp:lastModifiedBy>立道 誠</cp:lastModifiedBy>
  <cp:revision>2</cp:revision>
  <cp:lastPrinted>2013-05-02T06:59:00Z</cp:lastPrinted>
  <dcterms:created xsi:type="dcterms:W3CDTF">2019-05-21T02:45:00Z</dcterms:created>
  <dcterms:modified xsi:type="dcterms:W3CDTF">2019-05-21T02:45:00Z</dcterms:modified>
</cp:coreProperties>
</file>