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220" w:rsidRPr="00534C57" w:rsidRDefault="001D6226" w:rsidP="00534C57">
      <w:pPr>
        <w:wordWrap w:val="0"/>
        <w:rPr>
          <w:rFonts w:ascii="ＭＳ 明朝"/>
          <w:sz w:val="24"/>
        </w:rPr>
      </w:pPr>
      <w:bookmarkStart w:id="0" w:name="_GoBack"/>
      <w:bookmarkEnd w:id="0"/>
      <w:r w:rsidRPr="00534C57">
        <w:rPr>
          <w:rFonts w:ascii="ＭＳ 明朝" w:hAnsi="ＭＳ 明朝" w:hint="eastAsia"/>
          <w:sz w:val="24"/>
        </w:rPr>
        <w:t>様式第</w:t>
      </w:r>
      <w:r w:rsidR="00010FE4" w:rsidRPr="00534C57">
        <w:rPr>
          <w:rFonts w:ascii="ＭＳ 明朝" w:hAnsi="ＭＳ 明朝" w:hint="eastAsia"/>
          <w:sz w:val="24"/>
        </w:rPr>
        <w:t>１</w:t>
      </w:r>
      <w:r w:rsidRPr="00534C57">
        <w:rPr>
          <w:rFonts w:ascii="ＭＳ 明朝" w:hAnsi="ＭＳ 明朝" w:hint="eastAsia"/>
          <w:sz w:val="24"/>
        </w:rPr>
        <w:t>号（第</w:t>
      </w:r>
      <w:r w:rsidR="00F353BE" w:rsidRPr="00534C57">
        <w:rPr>
          <w:rFonts w:ascii="ＭＳ 明朝" w:hAnsi="ＭＳ 明朝" w:hint="eastAsia"/>
          <w:sz w:val="24"/>
        </w:rPr>
        <w:t>４</w:t>
      </w:r>
      <w:r w:rsidR="00C64220" w:rsidRPr="00534C57">
        <w:rPr>
          <w:rFonts w:ascii="ＭＳ 明朝" w:hAnsi="ＭＳ 明朝" w:hint="eastAsia"/>
          <w:sz w:val="24"/>
        </w:rPr>
        <w:t>条関係）</w:t>
      </w:r>
    </w:p>
    <w:p w:rsidR="00C64220" w:rsidRPr="004134DD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6C4C46" w:rsidRPr="004134DD" w:rsidRDefault="006C4C46" w:rsidP="00A75D04">
      <w:pPr>
        <w:autoSpaceDE w:val="0"/>
        <w:autoSpaceDN w:val="0"/>
        <w:adjustRightInd w:val="0"/>
        <w:jc w:val="right"/>
        <w:textAlignment w:val="baseline"/>
        <w:rPr>
          <w:rFonts w:ascii="ＭＳ 明朝"/>
          <w:spacing w:val="10"/>
          <w:kern w:val="0"/>
          <w:sz w:val="24"/>
        </w:rPr>
      </w:pPr>
      <w:r w:rsidRPr="004134DD">
        <w:rPr>
          <w:rFonts w:ascii="ＭＳ 明朝" w:hAnsi="ＭＳ 明朝" w:cs="ＭＳ 明朝" w:hint="eastAsia"/>
          <w:kern w:val="0"/>
          <w:sz w:val="24"/>
        </w:rPr>
        <w:t xml:space="preserve">　　年　　月　　日</w:t>
      </w:r>
    </w:p>
    <w:p w:rsidR="00C64220" w:rsidRPr="004134DD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C64220" w:rsidRPr="004134DD" w:rsidRDefault="00354C51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4134DD">
        <w:rPr>
          <w:rFonts w:ascii="ＭＳ 明朝" w:hAnsi="ＭＳ 明朝" w:cs="ＭＳ 明朝" w:hint="eastAsia"/>
          <w:kern w:val="0"/>
          <w:sz w:val="24"/>
        </w:rPr>
        <w:t>美里町長</w:t>
      </w:r>
      <w:r w:rsidR="0095301F" w:rsidRPr="004134DD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A75D04" w:rsidRPr="004134DD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4134DD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A75D04" w:rsidRPr="004134DD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4134DD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A75D04" w:rsidRPr="004134DD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4134DD">
        <w:rPr>
          <w:rFonts w:ascii="ＭＳ 明朝" w:hAnsi="ＭＳ 明朝" w:cs="ＭＳ 明朝" w:hint="eastAsia"/>
          <w:kern w:val="0"/>
          <w:sz w:val="24"/>
        </w:rPr>
        <w:t xml:space="preserve">　　様</w:t>
      </w:r>
    </w:p>
    <w:p w:rsidR="00C64220" w:rsidRPr="004134DD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C64220" w:rsidRPr="004134DD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4134DD">
        <w:rPr>
          <w:rFonts w:ascii="ＭＳ 明朝" w:hAnsi="ＭＳ 明朝" w:cs="ＭＳ 明朝" w:hint="eastAsia"/>
          <w:kern w:val="0"/>
          <w:sz w:val="24"/>
        </w:rPr>
        <w:t xml:space="preserve">　　　　　　　　　　</w:t>
      </w:r>
      <w:r w:rsidR="008B1508" w:rsidRPr="004134DD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Pr="004134DD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927B70" w:rsidRPr="004134DD">
        <w:rPr>
          <w:rFonts w:ascii="ＭＳ 明朝" w:hAnsi="ＭＳ 明朝" w:cs="ＭＳ 明朝" w:hint="eastAsia"/>
          <w:kern w:val="0"/>
          <w:sz w:val="24"/>
        </w:rPr>
        <w:t>申込者</w:t>
      </w:r>
      <w:r w:rsidRPr="004134DD">
        <w:rPr>
          <w:rFonts w:ascii="ＭＳ 明朝" w:hAnsi="ＭＳ 明朝" w:cs="ＭＳ 明朝" w:hint="eastAsia"/>
          <w:kern w:val="0"/>
          <w:sz w:val="24"/>
        </w:rPr>
        <w:t xml:space="preserve">　住　所</w:t>
      </w:r>
    </w:p>
    <w:p w:rsidR="00C64220" w:rsidRPr="004134DD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C64220" w:rsidRPr="004134DD" w:rsidRDefault="00C64220" w:rsidP="00A003C7">
      <w:pPr>
        <w:autoSpaceDE w:val="0"/>
        <w:autoSpaceDN w:val="0"/>
        <w:adjustRightInd w:val="0"/>
        <w:ind w:firstLineChars="100" w:firstLine="258"/>
        <w:textAlignment w:val="baseline"/>
        <w:rPr>
          <w:rFonts w:ascii="ＭＳ 明朝"/>
          <w:spacing w:val="10"/>
          <w:kern w:val="0"/>
          <w:sz w:val="24"/>
        </w:rPr>
      </w:pPr>
      <w:r w:rsidRPr="004134DD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氏　名　　　　　　　　　　　　　　</w:t>
      </w:r>
      <w:r w:rsidR="00C441AA" w:rsidRPr="004134DD">
        <w:rPr>
          <w:rFonts w:ascii="ＭＳ 明朝" w:hAnsi="ＭＳ 明朝" w:cs="ＭＳ 明朝" w:hint="eastAsia"/>
          <w:kern w:val="0"/>
          <w:sz w:val="24"/>
        </w:rPr>
        <w:t>㊞</w:t>
      </w:r>
    </w:p>
    <w:p w:rsidR="00C64220" w:rsidRPr="004134DD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C64220" w:rsidRPr="004134DD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C64220" w:rsidRPr="004134DD" w:rsidRDefault="00220239" w:rsidP="00A003C7">
      <w:pPr>
        <w:autoSpaceDE w:val="0"/>
        <w:autoSpaceDN w:val="0"/>
        <w:adjustRightInd w:val="0"/>
        <w:jc w:val="center"/>
        <w:textAlignment w:val="baseline"/>
        <w:rPr>
          <w:rFonts w:ascii="ＭＳ 明朝"/>
          <w:spacing w:val="10"/>
          <w:kern w:val="0"/>
          <w:sz w:val="24"/>
        </w:rPr>
      </w:pPr>
      <w:r w:rsidRPr="004134DD">
        <w:rPr>
          <w:rFonts w:ascii="ＭＳ 明朝" w:hAnsi="ＭＳ 明朝" w:hint="eastAsia"/>
          <w:spacing w:val="10"/>
          <w:kern w:val="0"/>
          <w:sz w:val="24"/>
        </w:rPr>
        <w:t>老朽危険空き家等事前調査申込書</w:t>
      </w:r>
    </w:p>
    <w:p w:rsidR="00C64220" w:rsidRPr="004134DD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C64220" w:rsidRPr="004134DD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C64220" w:rsidRPr="004134DD" w:rsidRDefault="00A75D04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4134DD">
        <w:rPr>
          <w:rFonts w:ascii="ＭＳ 明朝" w:hAnsi="ＭＳ 明朝" w:cs="ＭＳ 明朝" w:hint="eastAsia"/>
          <w:kern w:val="0"/>
          <w:sz w:val="24"/>
        </w:rPr>
        <w:t xml:space="preserve">　　　</w:t>
      </w:r>
      <w:r w:rsidR="00F353BE" w:rsidRPr="004134DD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C64220" w:rsidRPr="004134DD">
        <w:rPr>
          <w:rFonts w:ascii="ＭＳ 明朝" w:hAnsi="ＭＳ 明朝" w:cs="ＭＳ 明朝" w:hint="eastAsia"/>
          <w:kern w:val="0"/>
          <w:sz w:val="24"/>
        </w:rPr>
        <w:t>年度</w:t>
      </w:r>
      <w:r w:rsidR="00354C51" w:rsidRPr="004134DD">
        <w:rPr>
          <w:rFonts w:ascii="ＭＳ 明朝" w:hAnsi="ＭＳ 明朝" w:cs="ＭＳ 明朝" w:hint="eastAsia"/>
          <w:kern w:val="0"/>
          <w:sz w:val="24"/>
        </w:rPr>
        <w:t>美里町</w:t>
      </w:r>
      <w:r w:rsidR="00281D8F" w:rsidRPr="004134DD">
        <w:rPr>
          <w:rFonts w:ascii="ＭＳ 明朝" w:hAnsi="ＭＳ 明朝" w:cs="ＭＳ 明朝" w:hint="eastAsia"/>
          <w:kern w:val="0"/>
          <w:sz w:val="24"/>
        </w:rPr>
        <w:t>老朽危険空き家</w:t>
      </w:r>
      <w:r w:rsidR="00A16B6B" w:rsidRPr="004134DD">
        <w:rPr>
          <w:rFonts w:ascii="ＭＳ 明朝" w:hAnsi="ＭＳ 明朝" w:cs="ＭＳ 明朝" w:hint="eastAsia"/>
          <w:kern w:val="0"/>
          <w:sz w:val="24"/>
        </w:rPr>
        <w:t>等除却促進事業</w:t>
      </w:r>
      <w:r w:rsidR="00C64220" w:rsidRPr="004134DD">
        <w:rPr>
          <w:rFonts w:ascii="ＭＳ 明朝" w:hAnsi="ＭＳ 明朝" w:cs="ＭＳ 明朝" w:hint="eastAsia"/>
          <w:kern w:val="0"/>
          <w:sz w:val="24"/>
        </w:rPr>
        <w:t>を実施するため</w:t>
      </w:r>
      <w:r w:rsidR="00220239" w:rsidRPr="004134DD">
        <w:rPr>
          <w:rFonts w:ascii="ＭＳ 明朝" w:hAnsi="ＭＳ 明朝" w:cs="ＭＳ 明朝" w:hint="eastAsia"/>
          <w:kern w:val="0"/>
          <w:sz w:val="24"/>
        </w:rPr>
        <w:t>老朽</w:t>
      </w:r>
      <w:r w:rsidR="00C64220" w:rsidRPr="004134DD">
        <w:rPr>
          <w:rFonts w:ascii="ＭＳ 明朝" w:hAnsi="ＭＳ 明朝" w:cs="ＭＳ 明朝" w:hint="eastAsia"/>
          <w:kern w:val="0"/>
          <w:sz w:val="24"/>
        </w:rPr>
        <w:t>危険建物の</w:t>
      </w:r>
      <w:r w:rsidR="00220239" w:rsidRPr="004134DD">
        <w:rPr>
          <w:rFonts w:ascii="ＭＳ 明朝" w:hAnsi="ＭＳ 明朝" w:cs="ＭＳ 明朝" w:hint="eastAsia"/>
          <w:kern w:val="0"/>
          <w:sz w:val="24"/>
        </w:rPr>
        <w:t>判定</w:t>
      </w:r>
      <w:r w:rsidR="00C64220" w:rsidRPr="004134DD">
        <w:rPr>
          <w:rFonts w:ascii="ＭＳ 明朝" w:hAnsi="ＭＳ 明朝" w:cs="ＭＳ 明朝" w:hint="eastAsia"/>
          <w:kern w:val="0"/>
          <w:sz w:val="24"/>
        </w:rPr>
        <w:t>を受けたいので</w:t>
      </w:r>
      <w:r w:rsidR="0023685A" w:rsidRPr="004134DD">
        <w:rPr>
          <w:rFonts w:ascii="ＭＳ 明朝" w:hAnsi="ＭＳ 明朝" w:cs="ＭＳ 明朝" w:hint="eastAsia"/>
          <w:kern w:val="0"/>
          <w:sz w:val="24"/>
        </w:rPr>
        <w:t>、</w:t>
      </w:r>
      <w:r w:rsidR="00354C51" w:rsidRPr="004134DD">
        <w:rPr>
          <w:rFonts w:ascii="ＭＳ 明朝" w:hAnsi="ＭＳ 明朝" w:cs="ＭＳ 明朝" w:hint="eastAsia"/>
          <w:kern w:val="0"/>
          <w:sz w:val="24"/>
        </w:rPr>
        <w:t>美里町</w:t>
      </w:r>
      <w:r w:rsidR="00281D8F" w:rsidRPr="004134DD">
        <w:rPr>
          <w:rFonts w:ascii="ＭＳ 明朝" w:hAnsi="ＭＳ 明朝" w:cs="ＭＳ 明朝" w:hint="eastAsia"/>
          <w:kern w:val="0"/>
          <w:sz w:val="24"/>
        </w:rPr>
        <w:t>老朽危険空き家</w:t>
      </w:r>
      <w:r w:rsidR="00A16B6B" w:rsidRPr="004134DD">
        <w:rPr>
          <w:rFonts w:ascii="ＭＳ 明朝" w:hAnsi="ＭＳ 明朝" w:cs="ＭＳ 明朝" w:hint="eastAsia"/>
          <w:kern w:val="0"/>
          <w:sz w:val="24"/>
        </w:rPr>
        <w:t>等除却促進事業</w:t>
      </w:r>
      <w:r w:rsidR="00C64220" w:rsidRPr="004134DD">
        <w:rPr>
          <w:rFonts w:ascii="ＭＳ 明朝" w:hAnsi="ＭＳ 明朝" w:cs="ＭＳ 明朝" w:hint="eastAsia"/>
          <w:kern w:val="0"/>
          <w:sz w:val="24"/>
        </w:rPr>
        <w:t>補助金交付</w:t>
      </w:r>
      <w:r w:rsidR="00953690" w:rsidRPr="004134DD">
        <w:rPr>
          <w:rFonts w:ascii="ＭＳ 明朝" w:hAnsi="ＭＳ 明朝" w:cs="ＭＳ 明朝" w:hint="eastAsia"/>
          <w:kern w:val="0"/>
          <w:sz w:val="24"/>
        </w:rPr>
        <w:t>要網</w:t>
      </w:r>
      <w:r w:rsidR="00C64220" w:rsidRPr="004134DD">
        <w:rPr>
          <w:rFonts w:ascii="ＭＳ 明朝" w:hAnsi="ＭＳ 明朝" w:cs="ＭＳ 明朝" w:hint="eastAsia"/>
          <w:kern w:val="0"/>
          <w:sz w:val="24"/>
        </w:rPr>
        <w:t>第</w:t>
      </w:r>
      <w:r w:rsidR="0073402E" w:rsidRPr="004134DD">
        <w:rPr>
          <w:rFonts w:ascii="ＭＳ 明朝" w:hAnsi="ＭＳ 明朝" w:cs="ＭＳ 明朝" w:hint="eastAsia"/>
          <w:kern w:val="0"/>
          <w:sz w:val="24"/>
        </w:rPr>
        <w:t>４</w:t>
      </w:r>
      <w:r w:rsidR="00C64220" w:rsidRPr="004134DD">
        <w:rPr>
          <w:rFonts w:ascii="ＭＳ 明朝" w:hAnsi="ＭＳ 明朝" w:cs="ＭＳ 明朝" w:hint="eastAsia"/>
          <w:kern w:val="0"/>
          <w:sz w:val="24"/>
        </w:rPr>
        <w:t>条</w:t>
      </w:r>
      <w:r w:rsidR="00371D37" w:rsidRPr="004134DD">
        <w:rPr>
          <w:rFonts w:ascii="ＭＳ 明朝" w:hAnsi="ＭＳ 明朝" w:cs="ＭＳ 明朝" w:hint="eastAsia"/>
          <w:kern w:val="0"/>
          <w:sz w:val="24"/>
        </w:rPr>
        <w:t>第</w:t>
      </w:r>
      <w:r w:rsidR="000715AD" w:rsidRPr="004134DD">
        <w:rPr>
          <w:rFonts w:ascii="ＭＳ 明朝" w:hAnsi="ＭＳ 明朝" w:cs="ＭＳ 明朝" w:hint="eastAsia"/>
          <w:kern w:val="0"/>
          <w:sz w:val="24"/>
        </w:rPr>
        <w:t>１</w:t>
      </w:r>
      <w:r w:rsidR="00371D37" w:rsidRPr="004134DD">
        <w:rPr>
          <w:rFonts w:ascii="ＭＳ 明朝" w:hAnsi="ＭＳ 明朝" w:cs="ＭＳ 明朝" w:hint="eastAsia"/>
          <w:kern w:val="0"/>
          <w:sz w:val="24"/>
        </w:rPr>
        <w:t>項</w:t>
      </w:r>
      <w:r w:rsidR="00C64220" w:rsidRPr="004134DD">
        <w:rPr>
          <w:rFonts w:ascii="ＭＳ 明朝" w:hAnsi="ＭＳ 明朝" w:cs="ＭＳ 明朝" w:hint="eastAsia"/>
          <w:kern w:val="0"/>
          <w:sz w:val="24"/>
        </w:rPr>
        <w:t>の規定により関係書類を添えて</w:t>
      </w:r>
      <w:r w:rsidR="00220239" w:rsidRPr="004134DD">
        <w:rPr>
          <w:rFonts w:ascii="ＭＳ 明朝" w:hAnsi="ＭＳ 明朝" w:cs="ＭＳ 明朝" w:hint="eastAsia"/>
          <w:kern w:val="0"/>
          <w:sz w:val="24"/>
        </w:rPr>
        <w:t>申し込み</w:t>
      </w:r>
      <w:r w:rsidR="00C64220" w:rsidRPr="004134DD">
        <w:rPr>
          <w:rFonts w:ascii="ＭＳ 明朝" w:hAnsi="ＭＳ 明朝" w:cs="ＭＳ 明朝" w:hint="eastAsia"/>
          <w:kern w:val="0"/>
          <w:sz w:val="24"/>
        </w:rPr>
        <w:t>ます。</w:t>
      </w:r>
    </w:p>
    <w:p w:rsidR="00C64220" w:rsidRPr="004134DD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C64220" w:rsidRPr="004134DD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4134DD">
        <w:rPr>
          <w:rFonts w:ascii="ＭＳ 明朝" w:hAnsi="ＭＳ 明朝" w:cs="ＭＳ 明朝" w:hint="eastAsia"/>
          <w:kern w:val="0"/>
          <w:sz w:val="24"/>
        </w:rPr>
        <w:t>１　事業の内容</w:t>
      </w:r>
    </w:p>
    <w:p w:rsidR="00C64220" w:rsidRPr="004134DD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4134DD">
        <w:rPr>
          <w:rFonts w:ascii="ＭＳ 明朝" w:hAnsi="ＭＳ 明朝" w:cs="ＭＳ 明朝" w:hint="eastAsia"/>
          <w:kern w:val="0"/>
          <w:sz w:val="24"/>
        </w:rPr>
        <w:t xml:space="preserve">　　　</w:t>
      </w:r>
      <w:r w:rsidR="00281D8F" w:rsidRPr="004134DD">
        <w:rPr>
          <w:rFonts w:ascii="ＭＳ 明朝" w:hAnsi="ＭＳ 明朝" w:cs="ＭＳ 明朝" w:hint="eastAsia"/>
          <w:kern w:val="0"/>
          <w:sz w:val="24"/>
          <w:u w:val="single" w:color="000000"/>
        </w:rPr>
        <w:t>老朽危険空き家</w:t>
      </w:r>
      <w:r w:rsidR="00A16B6B" w:rsidRPr="004134DD">
        <w:rPr>
          <w:rFonts w:ascii="ＭＳ 明朝" w:hAnsi="ＭＳ 明朝" w:cs="ＭＳ 明朝" w:hint="eastAsia"/>
          <w:kern w:val="0"/>
          <w:sz w:val="24"/>
          <w:u w:val="single" w:color="000000"/>
        </w:rPr>
        <w:t>等</w:t>
      </w:r>
      <w:r w:rsidRPr="004134DD">
        <w:rPr>
          <w:rFonts w:ascii="ＭＳ 明朝" w:hAnsi="ＭＳ 明朝" w:cs="ＭＳ 明朝" w:hint="eastAsia"/>
          <w:kern w:val="0"/>
          <w:sz w:val="24"/>
          <w:u w:val="single" w:color="000000"/>
        </w:rPr>
        <w:t>の除却　　　　　　　　　　　　　戸</w:t>
      </w:r>
    </w:p>
    <w:p w:rsidR="00C64220" w:rsidRPr="004134DD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C64220" w:rsidRPr="004134DD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C64220" w:rsidRPr="004134DD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4134DD">
        <w:rPr>
          <w:rFonts w:ascii="ＭＳ 明朝" w:hAnsi="ＭＳ 明朝" w:cs="ＭＳ 明朝" w:hint="eastAsia"/>
          <w:kern w:val="0"/>
          <w:sz w:val="24"/>
        </w:rPr>
        <w:t>２　事業の場所</w:t>
      </w:r>
    </w:p>
    <w:p w:rsidR="00C64220" w:rsidRPr="004134DD" w:rsidRDefault="00C64220" w:rsidP="00A003C7">
      <w:pPr>
        <w:autoSpaceDE w:val="0"/>
        <w:autoSpaceDN w:val="0"/>
        <w:adjustRightInd w:val="0"/>
        <w:textAlignment w:val="baseline"/>
        <w:rPr>
          <w:rFonts w:ascii="ＭＳ 明朝" w:cs="ＭＳ 明朝"/>
          <w:kern w:val="0"/>
          <w:sz w:val="24"/>
          <w:u w:val="single" w:color="000000"/>
        </w:rPr>
      </w:pPr>
      <w:r w:rsidRPr="004134DD">
        <w:rPr>
          <w:rFonts w:ascii="ＭＳ 明朝" w:hAnsi="ＭＳ 明朝" w:cs="ＭＳ 明朝" w:hint="eastAsia"/>
          <w:kern w:val="0"/>
          <w:sz w:val="24"/>
        </w:rPr>
        <w:t xml:space="preserve">　　　</w:t>
      </w:r>
      <w:r w:rsidR="00281D8F" w:rsidRPr="004134DD">
        <w:rPr>
          <w:rFonts w:ascii="ＭＳ 明朝" w:hAnsi="ＭＳ 明朝" w:cs="ＭＳ 明朝" w:hint="eastAsia"/>
          <w:kern w:val="0"/>
          <w:sz w:val="24"/>
          <w:u w:val="single" w:color="000000"/>
        </w:rPr>
        <w:t>老朽危険空き家</w:t>
      </w:r>
      <w:r w:rsidR="00A16B6B" w:rsidRPr="004134DD">
        <w:rPr>
          <w:rFonts w:ascii="ＭＳ 明朝" w:hAnsi="ＭＳ 明朝" w:cs="ＭＳ 明朝" w:hint="eastAsia"/>
          <w:kern w:val="0"/>
          <w:sz w:val="24"/>
          <w:u w:val="single" w:color="000000"/>
        </w:rPr>
        <w:t>等</w:t>
      </w:r>
      <w:r w:rsidRPr="004134DD">
        <w:rPr>
          <w:rFonts w:ascii="ＭＳ 明朝" w:hAnsi="ＭＳ 明朝" w:cs="ＭＳ 明朝" w:hint="eastAsia"/>
          <w:kern w:val="0"/>
          <w:sz w:val="24"/>
          <w:u w:val="single" w:color="000000"/>
        </w:rPr>
        <w:t>の</w:t>
      </w:r>
      <w:r w:rsidR="00CE09F3" w:rsidRPr="004134DD">
        <w:rPr>
          <w:rFonts w:ascii="ＭＳ 明朝" w:hAnsi="ＭＳ 明朝" w:cs="ＭＳ 明朝" w:hint="eastAsia"/>
          <w:kern w:val="0"/>
          <w:sz w:val="24"/>
          <w:u w:val="single" w:color="000000"/>
        </w:rPr>
        <w:t>場所</w:t>
      </w:r>
      <w:r w:rsidRPr="004134DD">
        <w:rPr>
          <w:rFonts w:ascii="ＭＳ 明朝" w:hAnsi="ＭＳ 明朝" w:cs="ＭＳ 明朝" w:hint="eastAsia"/>
          <w:kern w:val="0"/>
          <w:sz w:val="24"/>
          <w:u w:val="single" w:color="000000"/>
        </w:rPr>
        <w:t xml:space="preserve">　　　　　　　　　　　　　　　　　　　　</w:t>
      </w:r>
    </w:p>
    <w:p w:rsidR="000E1027" w:rsidRPr="004134DD" w:rsidRDefault="000E1027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82162E" w:rsidRPr="004134DD" w:rsidRDefault="0082162E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C64220" w:rsidRPr="004134DD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C64220" w:rsidRPr="004134DD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4134DD">
        <w:rPr>
          <w:rFonts w:ascii="ＭＳ 明朝" w:hAnsi="ＭＳ 明朝" w:cs="ＭＳ 明朝" w:hint="eastAsia"/>
          <w:kern w:val="0"/>
          <w:sz w:val="24"/>
        </w:rPr>
        <w:t>３　関係書類</w:t>
      </w:r>
    </w:p>
    <w:p w:rsidR="00C64220" w:rsidRPr="004134DD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4134DD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4134DD">
        <w:rPr>
          <w:rFonts w:ascii="ＭＳ 明朝" w:hAnsi="ＭＳ 明朝" w:cs="ＭＳ 明朝"/>
          <w:kern w:val="0"/>
          <w:sz w:val="24"/>
        </w:rPr>
        <w:t xml:space="preserve">(1) </w:t>
      </w:r>
      <w:r w:rsidRPr="004134DD">
        <w:rPr>
          <w:rFonts w:ascii="ＭＳ 明朝" w:hAnsi="ＭＳ 明朝" w:cs="ＭＳ 明朝" w:hint="eastAsia"/>
          <w:kern w:val="0"/>
          <w:sz w:val="24"/>
        </w:rPr>
        <w:t>位置図（付近見取図）</w:t>
      </w:r>
    </w:p>
    <w:p w:rsidR="00C64220" w:rsidRPr="004134DD" w:rsidRDefault="00C64220" w:rsidP="00A003C7">
      <w:pPr>
        <w:autoSpaceDE w:val="0"/>
        <w:autoSpaceDN w:val="0"/>
        <w:adjustRightInd w:val="0"/>
        <w:textAlignment w:val="baseline"/>
        <w:rPr>
          <w:rFonts w:ascii="ＭＳ 明朝" w:cs="ＭＳ 明朝"/>
          <w:kern w:val="0"/>
          <w:sz w:val="24"/>
        </w:rPr>
      </w:pPr>
      <w:r w:rsidRPr="004134DD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4134DD">
        <w:rPr>
          <w:rFonts w:ascii="ＭＳ 明朝" w:hAnsi="ＭＳ 明朝" w:cs="ＭＳ 明朝"/>
          <w:kern w:val="0"/>
          <w:sz w:val="24"/>
        </w:rPr>
        <w:t xml:space="preserve">(2) </w:t>
      </w:r>
      <w:r w:rsidR="007528AE">
        <w:rPr>
          <w:rFonts w:ascii="ＭＳ 明朝" w:hAnsi="ＭＳ 明朝" w:cs="ＭＳ 明朝" w:hint="eastAsia"/>
          <w:kern w:val="0"/>
          <w:sz w:val="24"/>
        </w:rPr>
        <w:t>町税納付状況調査承諾書</w:t>
      </w:r>
    </w:p>
    <w:p w:rsidR="0082022D" w:rsidRPr="0088182B" w:rsidRDefault="0082022D" w:rsidP="00A003C7">
      <w:pPr>
        <w:autoSpaceDE w:val="0"/>
        <w:autoSpaceDN w:val="0"/>
        <w:adjustRightInd w:val="0"/>
        <w:textAlignment w:val="baseline"/>
        <w:rPr>
          <w:rFonts w:ascii="ＭＳ 明朝" w:cs="ＭＳ 明朝"/>
          <w:kern w:val="0"/>
          <w:sz w:val="24"/>
        </w:rPr>
      </w:pPr>
    </w:p>
    <w:sectPr w:rsidR="0082022D" w:rsidRPr="0088182B" w:rsidSect="00E250E0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DFC" w:rsidRDefault="001C7DFC">
      <w:r>
        <w:separator/>
      </w:r>
    </w:p>
  </w:endnote>
  <w:endnote w:type="continuationSeparator" w:id="0">
    <w:p w:rsidR="001C7DFC" w:rsidRDefault="001C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DFC" w:rsidRDefault="001C7DFC">
      <w:r>
        <w:separator/>
      </w:r>
    </w:p>
  </w:footnote>
  <w:footnote w:type="continuationSeparator" w:id="0">
    <w:p w:rsidR="001C7DFC" w:rsidRDefault="001C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D51"/>
    <w:multiLevelType w:val="hybridMultilevel"/>
    <w:tmpl w:val="81C27A9E"/>
    <w:lvl w:ilvl="0" w:tplc="E152A30C">
      <w:start w:val="1"/>
      <w:numFmt w:val="decimalFullWidth"/>
      <w:lvlText w:val="（%1）"/>
      <w:lvlJc w:val="left"/>
      <w:pPr>
        <w:ind w:left="109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  <w:rPr>
        <w:rFonts w:cs="Times New Roman"/>
      </w:rPr>
    </w:lvl>
  </w:abstractNum>
  <w:abstractNum w:abstractNumId="1" w15:restartNumberingAfterBreak="0">
    <w:nsid w:val="17D75138"/>
    <w:multiLevelType w:val="hybridMultilevel"/>
    <w:tmpl w:val="C8B20766"/>
    <w:lvl w:ilvl="0" w:tplc="E152A30C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4452771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826BDE"/>
    <w:multiLevelType w:val="hybridMultilevel"/>
    <w:tmpl w:val="F65E39E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D950166"/>
    <w:multiLevelType w:val="hybridMultilevel"/>
    <w:tmpl w:val="90CEC9DC"/>
    <w:lvl w:ilvl="0" w:tplc="A3DCC5D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706F46"/>
    <w:multiLevelType w:val="hybridMultilevel"/>
    <w:tmpl w:val="4AA2A2C4"/>
    <w:lvl w:ilvl="0" w:tplc="78B43128">
      <w:start w:val="2"/>
      <w:numFmt w:val="decimalEnclosedCircle"/>
      <w:lvlText w:val="%1"/>
      <w:lvlJc w:val="left"/>
      <w:pPr>
        <w:ind w:left="16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5" w15:restartNumberingAfterBreak="0">
    <w:nsid w:val="6EB90E38"/>
    <w:multiLevelType w:val="hybridMultilevel"/>
    <w:tmpl w:val="215E6ACC"/>
    <w:lvl w:ilvl="0" w:tplc="096E3694">
      <w:start w:val="1"/>
      <w:numFmt w:val="decimal"/>
      <w:lvlText w:val="(%1)"/>
      <w:lvlJc w:val="left"/>
      <w:pPr>
        <w:ind w:left="978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E0"/>
    <w:rsid w:val="00010FE4"/>
    <w:rsid w:val="00026D83"/>
    <w:rsid w:val="00030733"/>
    <w:rsid w:val="00034ABC"/>
    <w:rsid w:val="00035BD7"/>
    <w:rsid w:val="00040CA1"/>
    <w:rsid w:val="000630B6"/>
    <w:rsid w:val="000715AD"/>
    <w:rsid w:val="00071F1A"/>
    <w:rsid w:val="00097F75"/>
    <w:rsid w:val="000D112F"/>
    <w:rsid w:val="000E1027"/>
    <w:rsid w:val="000E173B"/>
    <w:rsid w:val="000F329F"/>
    <w:rsid w:val="00100789"/>
    <w:rsid w:val="00101B7F"/>
    <w:rsid w:val="00123CB5"/>
    <w:rsid w:val="00126849"/>
    <w:rsid w:val="00127296"/>
    <w:rsid w:val="001439BE"/>
    <w:rsid w:val="001538D4"/>
    <w:rsid w:val="00163C16"/>
    <w:rsid w:val="00164B15"/>
    <w:rsid w:val="00173A4B"/>
    <w:rsid w:val="0017408A"/>
    <w:rsid w:val="00174752"/>
    <w:rsid w:val="00183FE5"/>
    <w:rsid w:val="001900A5"/>
    <w:rsid w:val="0019206C"/>
    <w:rsid w:val="0019404D"/>
    <w:rsid w:val="00194428"/>
    <w:rsid w:val="00195C2B"/>
    <w:rsid w:val="001C7DFC"/>
    <w:rsid w:val="001D6226"/>
    <w:rsid w:val="001E0AAD"/>
    <w:rsid w:val="001E1D29"/>
    <w:rsid w:val="001E5248"/>
    <w:rsid w:val="001F75EF"/>
    <w:rsid w:val="0020545F"/>
    <w:rsid w:val="00215646"/>
    <w:rsid w:val="00220239"/>
    <w:rsid w:val="002233DA"/>
    <w:rsid w:val="00230B89"/>
    <w:rsid w:val="002332EA"/>
    <w:rsid w:val="0023685A"/>
    <w:rsid w:val="002505E5"/>
    <w:rsid w:val="002540CE"/>
    <w:rsid w:val="00273110"/>
    <w:rsid w:val="00281D8F"/>
    <w:rsid w:val="002907C8"/>
    <w:rsid w:val="002A18AE"/>
    <w:rsid w:val="002A39AC"/>
    <w:rsid w:val="002A4E3C"/>
    <w:rsid w:val="002C7077"/>
    <w:rsid w:val="002E7D29"/>
    <w:rsid w:val="003301AD"/>
    <w:rsid w:val="00351EE8"/>
    <w:rsid w:val="00354C51"/>
    <w:rsid w:val="00357595"/>
    <w:rsid w:val="003576E4"/>
    <w:rsid w:val="0036068D"/>
    <w:rsid w:val="00365DBB"/>
    <w:rsid w:val="003660E0"/>
    <w:rsid w:val="00371D37"/>
    <w:rsid w:val="00371EA1"/>
    <w:rsid w:val="00384946"/>
    <w:rsid w:val="003A19FB"/>
    <w:rsid w:val="003B004E"/>
    <w:rsid w:val="003B0F1E"/>
    <w:rsid w:val="003B6E03"/>
    <w:rsid w:val="003D095A"/>
    <w:rsid w:val="003E4453"/>
    <w:rsid w:val="003E610F"/>
    <w:rsid w:val="003F0037"/>
    <w:rsid w:val="00411BC8"/>
    <w:rsid w:val="00411F85"/>
    <w:rsid w:val="004134DD"/>
    <w:rsid w:val="00424C90"/>
    <w:rsid w:val="00432E40"/>
    <w:rsid w:val="00441F90"/>
    <w:rsid w:val="004433E4"/>
    <w:rsid w:val="00464357"/>
    <w:rsid w:val="00474146"/>
    <w:rsid w:val="00475D91"/>
    <w:rsid w:val="00487E2B"/>
    <w:rsid w:val="004A45DE"/>
    <w:rsid w:val="004A6E1F"/>
    <w:rsid w:val="004B5DA2"/>
    <w:rsid w:val="004D2F8E"/>
    <w:rsid w:val="004D4C55"/>
    <w:rsid w:val="004E593A"/>
    <w:rsid w:val="004F3795"/>
    <w:rsid w:val="00505E2A"/>
    <w:rsid w:val="00506EFF"/>
    <w:rsid w:val="0050707C"/>
    <w:rsid w:val="00517823"/>
    <w:rsid w:val="005325A8"/>
    <w:rsid w:val="00532B99"/>
    <w:rsid w:val="00532D65"/>
    <w:rsid w:val="00534C57"/>
    <w:rsid w:val="005409E8"/>
    <w:rsid w:val="0054129B"/>
    <w:rsid w:val="0055374D"/>
    <w:rsid w:val="005709F6"/>
    <w:rsid w:val="0059289A"/>
    <w:rsid w:val="005930AC"/>
    <w:rsid w:val="0059596B"/>
    <w:rsid w:val="005A114B"/>
    <w:rsid w:val="005A2324"/>
    <w:rsid w:val="005A30B5"/>
    <w:rsid w:val="005A7F1A"/>
    <w:rsid w:val="005C15F2"/>
    <w:rsid w:val="005D5265"/>
    <w:rsid w:val="005D7221"/>
    <w:rsid w:val="005E0D65"/>
    <w:rsid w:val="005E6620"/>
    <w:rsid w:val="005E6686"/>
    <w:rsid w:val="005F3DB6"/>
    <w:rsid w:val="005F4902"/>
    <w:rsid w:val="0060029C"/>
    <w:rsid w:val="00606642"/>
    <w:rsid w:val="0060697D"/>
    <w:rsid w:val="0065502B"/>
    <w:rsid w:val="00673113"/>
    <w:rsid w:val="00676285"/>
    <w:rsid w:val="0068212E"/>
    <w:rsid w:val="006855D1"/>
    <w:rsid w:val="006B49D0"/>
    <w:rsid w:val="006C3C6E"/>
    <w:rsid w:val="006C4C46"/>
    <w:rsid w:val="006F33C0"/>
    <w:rsid w:val="006F6DE4"/>
    <w:rsid w:val="00706318"/>
    <w:rsid w:val="00714DF0"/>
    <w:rsid w:val="00716A40"/>
    <w:rsid w:val="00723C0D"/>
    <w:rsid w:val="007312F2"/>
    <w:rsid w:val="0073402E"/>
    <w:rsid w:val="00734050"/>
    <w:rsid w:val="0073469E"/>
    <w:rsid w:val="007463DC"/>
    <w:rsid w:val="007528AE"/>
    <w:rsid w:val="00752D78"/>
    <w:rsid w:val="0076662C"/>
    <w:rsid w:val="00767FB8"/>
    <w:rsid w:val="0078381D"/>
    <w:rsid w:val="00784CDB"/>
    <w:rsid w:val="0078516D"/>
    <w:rsid w:val="00787D16"/>
    <w:rsid w:val="007A664A"/>
    <w:rsid w:val="007B094A"/>
    <w:rsid w:val="007B4071"/>
    <w:rsid w:val="007C1F4C"/>
    <w:rsid w:val="007C32AD"/>
    <w:rsid w:val="007C44D0"/>
    <w:rsid w:val="007D34E9"/>
    <w:rsid w:val="00804502"/>
    <w:rsid w:val="00814C03"/>
    <w:rsid w:val="0082022D"/>
    <w:rsid w:val="0082162E"/>
    <w:rsid w:val="008247BF"/>
    <w:rsid w:val="008256E0"/>
    <w:rsid w:val="0084488D"/>
    <w:rsid w:val="00854B39"/>
    <w:rsid w:val="00860FB3"/>
    <w:rsid w:val="008611BE"/>
    <w:rsid w:val="00875B57"/>
    <w:rsid w:val="00875B59"/>
    <w:rsid w:val="00880D60"/>
    <w:rsid w:val="0088182B"/>
    <w:rsid w:val="00895C3F"/>
    <w:rsid w:val="008B1508"/>
    <w:rsid w:val="00927A6A"/>
    <w:rsid w:val="00927B70"/>
    <w:rsid w:val="00941E35"/>
    <w:rsid w:val="009463BD"/>
    <w:rsid w:val="0095301F"/>
    <w:rsid w:val="00953690"/>
    <w:rsid w:val="00964BDB"/>
    <w:rsid w:val="00973A2D"/>
    <w:rsid w:val="0098293A"/>
    <w:rsid w:val="00983B0F"/>
    <w:rsid w:val="00997389"/>
    <w:rsid w:val="009A2F79"/>
    <w:rsid w:val="009C1E4D"/>
    <w:rsid w:val="009C5208"/>
    <w:rsid w:val="009E610E"/>
    <w:rsid w:val="009F3827"/>
    <w:rsid w:val="00A003C7"/>
    <w:rsid w:val="00A10FA8"/>
    <w:rsid w:val="00A13BD0"/>
    <w:rsid w:val="00A16B6B"/>
    <w:rsid w:val="00A32B23"/>
    <w:rsid w:val="00A434AC"/>
    <w:rsid w:val="00A52964"/>
    <w:rsid w:val="00A73F91"/>
    <w:rsid w:val="00A75D04"/>
    <w:rsid w:val="00A77D0F"/>
    <w:rsid w:val="00A879F2"/>
    <w:rsid w:val="00A92059"/>
    <w:rsid w:val="00A967F7"/>
    <w:rsid w:val="00AA41BD"/>
    <w:rsid w:val="00AC5BD2"/>
    <w:rsid w:val="00AD3091"/>
    <w:rsid w:val="00AE38B4"/>
    <w:rsid w:val="00AE6FDC"/>
    <w:rsid w:val="00B04675"/>
    <w:rsid w:val="00B0491C"/>
    <w:rsid w:val="00B21C1F"/>
    <w:rsid w:val="00B258E3"/>
    <w:rsid w:val="00B40929"/>
    <w:rsid w:val="00B62CAD"/>
    <w:rsid w:val="00B630D3"/>
    <w:rsid w:val="00B809F7"/>
    <w:rsid w:val="00B84992"/>
    <w:rsid w:val="00BB1AEA"/>
    <w:rsid w:val="00BC120A"/>
    <w:rsid w:val="00BC35AF"/>
    <w:rsid w:val="00C13211"/>
    <w:rsid w:val="00C1635D"/>
    <w:rsid w:val="00C30521"/>
    <w:rsid w:val="00C441AA"/>
    <w:rsid w:val="00C47686"/>
    <w:rsid w:val="00C4793C"/>
    <w:rsid w:val="00C514F2"/>
    <w:rsid w:val="00C6383F"/>
    <w:rsid w:val="00C64220"/>
    <w:rsid w:val="00C75904"/>
    <w:rsid w:val="00C77EF1"/>
    <w:rsid w:val="00C86C06"/>
    <w:rsid w:val="00CA04AC"/>
    <w:rsid w:val="00CA1BF7"/>
    <w:rsid w:val="00CA260D"/>
    <w:rsid w:val="00CA2CE9"/>
    <w:rsid w:val="00CB4C93"/>
    <w:rsid w:val="00CC0902"/>
    <w:rsid w:val="00CE09F3"/>
    <w:rsid w:val="00CF3698"/>
    <w:rsid w:val="00D05C5E"/>
    <w:rsid w:val="00D11B40"/>
    <w:rsid w:val="00D30E1E"/>
    <w:rsid w:val="00D355E1"/>
    <w:rsid w:val="00D35840"/>
    <w:rsid w:val="00D35AFC"/>
    <w:rsid w:val="00D51989"/>
    <w:rsid w:val="00D522A4"/>
    <w:rsid w:val="00D5668E"/>
    <w:rsid w:val="00D7120F"/>
    <w:rsid w:val="00D718CC"/>
    <w:rsid w:val="00D85AA1"/>
    <w:rsid w:val="00D9030F"/>
    <w:rsid w:val="00D96713"/>
    <w:rsid w:val="00DA1144"/>
    <w:rsid w:val="00DB4F7E"/>
    <w:rsid w:val="00DC4000"/>
    <w:rsid w:val="00DE347B"/>
    <w:rsid w:val="00E0238A"/>
    <w:rsid w:val="00E074F8"/>
    <w:rsid w:val="00E1682E"/>
    <w:rsid w:val="00E209D7"/>
    <w:rsid w:val="00E217B8"/>
    <w:rsid w:val="00E227FF"/>
    <w:rsid w:val="00E23720"/>
    <w:rsid w:val="00E250E0"/>
    <w:rsid w:val="00E25F38"/>
    <w:rsid w:val="00E27CC5"/>
    <w:rsid w:val="00E311C0"/>
    <w:rsid w:val="00E31531"/>
    <w:rsid w:val="00E31B06"/>
    <w:rsid w:val="00E46D71"/>
    <w:rsid w:val="00E57A76"/>
    <w:rsid w:val="00E70E96"/>
    <w:rsid w:val="00E72D38"/>
    <w:rsid w:val="00E9604A"/>
    <w:rsid w:val="00E97823"/>
    <w:rsid w:val="00EA4CEE"/>
    <w:rsid w:val="00EA5C02"/>
    <w:rsid w:val="00EF5E59"/>
    <w:rsid w:val="00EF6C15"/>
    <w:rsid w:val="00F21416"/>
    <w:rsid w:val="00F3434D"/>
    <w:rsid w:val="00F353BE"/>
    <w:rsid w:val="00F410BC"/>
    <w:rsid w:val="00F46A65"/>
    <w:rsid w:val="00F67D48"/>
    <w:rsid w:val="00F7239F"/>
    <w:rsid w:val="00FA3543"/>
    <w:rsid w:val="00FA3B13"/>
    <w:rsid w:val="00FA3B81"/>
    <w:rsid w:val="00FB172F"/>
    <w:rsid w:val="00FB6512"/>
    <w:rsid w:val="00FC2568"/>
    <w:rsid w:val="00FC290D"/>
    <w:rsid w:val="00FC5A72"/>
    <w:rsid w:val="00FE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90EF9C-86C4-45CC-ACF3-C3460B83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854B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Note Heading"/>
    <w:basedOn w:val="a"/>
    <w:next w:val="a"/>
    <w:link w:val="a4"/>
    <w:uiPriority w:val="99"/>
    <w:rsid w:val="00854B39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854B39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C86C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86C06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C86C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86C06"/>
    <w:rPr>
      <w:rFonts w:cs="Times New Roman"/>
      <w:kern w:val="2"/>
      <w:sz w:val="24"/>
    </w:rPr>
  </w:style>
  <w:style w:type="table" w:styleId="ab">
    <w:name w:val="Table Grid"/>
    <w:basedOn w:val="a1"/>
    <w:uiPriority w:val="59"/>
    <w:rsid w:val="0088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3301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3301A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48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B1FF2444.dotm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別記様式第１号（第３条関係）</vt:lpstr>
    </vt:vector>
  </TitlesOfParts>
  <Company>呉市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subject/>
  <dc:creator>40750</dc:creator>
  <cp:keywords/>
  <dc:description/>
  <cp:lastModifiedBy>立道 誠</cp:lastModifiedBy>
  <cp:revision>2</cp:revision>
  <cp:lastPrinted>2013-05-28T05:54:00Z</cp:lastPrinted>
  <dcterms:created xsi:type="dcterms:W3CDTF">2019-05-20T05:06:00Z</dcterms:created>
  <dcterms:modified xsi:type="dcterms:W3CDTF">2019-05-20T05:06:00Z</dcterms:modified>
</cp:coreProperties>
</file>