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83" w:rsidRPr="00302683" w:rsidRDefault="007337DB">
      <w:pPr>
        <w:rPr>
          <w:sz w:val="22"/>
        </w:rPr>
      </w:pPr>
      <w:r>
        <w:rPr>
          <w:rFonts w:hint="eastAsia"/>
          <w:sz w:val="22"/>
        </w:rPr>
        <w:t>様式第２号</w:t>
      </w:r>
    </w:p>
    <w:p w:rsidR="00302683" w:rsidRPr="00302683" w:rsidRDefault="00302683">
      <w:pPr>
        <w:rPr>
          <w:sz w:val="22"/>
        </w:rPr>
      </w:pPr>
    </w:p>
    <w:p w:rsidR="00302683" w:rsidRPr="00302683" w:rsidRDefault="00302683">
      <w:pPr>
        <w:rPr>
          <w:sz w:val="22"/>
        </w:rPr>
      </w:pPr>
    </w:p>
    <w:p w:rsidR="0028047F" w:rsidRPr="00627B6E" w:rsidRDefault="00302683" w:rsidP="00302683">
      <w:pPr>
        <w:jc w:val="center"/>
        <w:rPr>
          <w:sz w:val="44"/>
          <w:szCs w:val="44"/>
        </w:rPr>
      </w:pPr>
      <w:r w:rsidRPr="00627B6E">
        <w:rPr>
          <w:rFonts w:hint="eastAsia"/>
          <w:sz w:val="44"/>
          <w:szCs w:val="44"/>
        </w:rPr>
        <w:t>事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業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計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画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書</w:t>
      </w:r>
    </w:p>
    <w:p w:rsidR="00302683" w:rsidRPr="00302683" w:rsidRDefault="00302683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143"/>
      </w:tblGrid>
      <w:tr w:rsidR="00302683" w:rsidRPr="00302683" w:rsidTr="00194C7D">
        <w:trPr>
          <w:trHeight w:val="533"/>
          <w:jc w:val="center"/>
        </w:trPr>
        <w:tc>
          <w:tcPr>
            <w:tcW w:w="1531" w:type="dxa"/>
            <w:vAlign w:val="center"/>
          </w:tcPr>
          <w:p w:rsidR="00302683" w:rsidRPr="00302683" w:rsidRDefault="00302683" w:rsidP="00302683">
            <w:pPr>
              <w:jc w:val="center"/>
              <w:rPr>
                <w:sz w:val="22"/>
              </w:rPr>
            </w:pPr>
            <w:r w:rsidRPr="00302683">
              <w:rPr>
                <w:rFonts w:hint="eastAsia"/>
                <w:sz w:val="22"/>
              </w:rPr>
              <w:t>施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設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名</w:t>
            </w:r>
          </w:p>
        </w:tc>
        <w:tc>
          <w:tcPr>
            <w:tcW w:w="7143" w:type="dxa"/>
            <w:vAlign w:val="center"/>
          </w:tcPr>
          <w:p w:rsidR="00302683" w:rsidRPr="00302683" w:rsidRDefault="00302683" w:rsidP="00627B6E">
            <w:pPr>
              <w:jc w:val="left"/>
              <w:rPr>
                <w:sz w:val="22"/>
              </w:rPr>
            </w:pPr>
          </w:p>
        </w:tc>
      </w:tr>
    </w:tbl>
    <w:p w:rsidR="00302683" w:rsidRDefault="00302683">
      <w:pPr>
        <w:rPr>
          <w:sz w:val="22"/>
        </w:rPr>
      </w:pPr>
    </w:p>
    <w:p w:rsidR="00627B6E" w:rsidRDefault="00627B6E">
      <w:pPr>
        <w:rPr>
          <w:sz w:val="22"/>
        </w:rPr>
      </w:pPr>
    </w:p>
    <w:p w:rsidR="00627B6E" w:rsidRDefault="00627B6E">
      <w:pPr>
        <w:rPr>
          <w:sz w:val="22"/>
        </w:rPr>
      </w:pPr>
    </w:p>
    <w:p w:rsidR="00627B6E" w:rsidRDefault="00627B6E">
      <w:pPr>
        <w:rPr>
          <w:sz w:val="22"/>
        </w:rPr>
      </w:pPr>
    </w:p>
    <w:p w:rsidR="00627B6E" w:rsidRDefault="00CA7198" w:rsidP="00627B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7B6E">
        <w:rPr>
          <w:rFonts w:hint="eastAsia"/>
          <w:sz w:val="22"/>
        </w:rPr>
        <w:t xml:space="preserve">　　年　　月　　日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077"/>
        <w:gridCol w:w="2552"/>
        <w:gridCol w:w="709"/>
        <w:gridCol w:w="2775"/>
      </w:tblGrid>
      <w:tr w:rsidR="00627B6E" w:rsidTr="00194C7D">
        <w:trPr>
          <w:trHeight w:val="587"/>
          <w:jc w:val="center"/>
        </w:trPr>
        <w:tc>
          <w:tcPr>
            <w:tcW w:w="1531" w:type="dxa"/>
            <w:vAlign w:val="center"/>
          </w:tcPr>
          <w:p w:rsidR="00627B6E" w:rsidRDefault="008B31A5" w:rsidP="008B31A5">
            <w:pPr>
              <w:tabs>
                <w:tab w:val="left" w:pos="131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:rsidTr="00194C7D">
        <w:trPr>
          <w:trHeight w:val="553"/>
          <w:jc w:val="center"/>
        </w:trPr>
        <w:tc>
          <w:tcPr>
            <w:tcW w:w="1531" w:type="dxa"/>
            <w:vAlign w:val="center"/>
          </w:tcPr>
          <w:p w:rsidR="00627B6E" w:rsidRDefault="008B31A5" w:rsidP="008B31A5">
            <w:pPr>
              <w:ind w:rightChars="-52" w:right="-10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113" w:type="dxa"/>
            <w:gridSpan w:val="4"/>
            <w:vAlign w:val="center"/>
          </w:tcPr>
          <w:p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:rsidTr="00194C7D">
        <w:trPr>
          <w:trHeight w:val="547"/>
          <w:jc w:val="center"/>
        </w:trPr>
        <w:tc>
          <w:tcPr>
            <w:tcW w:w="1531" w:type="dxa"/>
            <w:vAlign w:val="center"/>
          </w:tcPr>
          <w:p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113" w:type="dxa"/>
            <w:gridSpan w:val="4"/>
            <w:vAlign w:val="center"/>
          </w:tcPr>
          <w:p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:rsidTr="00194C7D">
        <w:trPr>
          <w:trHeight w:val="569"/>
          <w:jc w:val="center"/>
        </w:trPr>
        <w:tc>
          <w:tcPr>
            <w:tcW w:w="1531" w:type="dxa"/>
            <w:vAlign w:val="center"/>
          </w:tcPr>
          <w:p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13" w:type="dxa"/>
            <w:gridSpan w:val="4"/>
            <w:vAlign w:val="center"/>
          </w:tcPr>
          <w:p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:rsidTr="00194C7D">
        <w:trPr>
          <w:trHeight w:val="562"/>
          <w:jc w:val="center"/>
        </w:trPr>
        <w:tc>
          <w:tcPr>
            <w:tcW w:w="1531" w:type="dxa"/>
            <w:vAlign w:val="center"/>
          </w:tcPr>
          <w:p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113" w:type="dxa"/>
            <w:gridSpan w:val="4"/>
            <w:vAlign w:val="center"/>
          </w:tcPr>
          <w:p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:rsidTr="00194C7D">
        <w:trPr>
          <w:trHeight w:val="542"/>
          <w:jc w:val="center"/>
        </w:trPr>
        <w:tc>
          <w:tcPr>
            <w:tcW w:w="1531" w:type="dxa"/>
            <w:vAlign w:val="center"/>
          </w:tcPr>
          <w:p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113" w:type="dxa"/>
            <w:gridSpan w:val="4"/>
            <w:vAlign w:val="center"/>
          </w:tcPr>
          <w:p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8B31A5" w:rsidTr="00194C7D">
        <w:trPr>
          <w:trHeight w:val="565"/>
          <w:jc w:val="center"/>
        </w:trPr>
        <w:tc>
          <w:tcPr>
            <w:tcW w:w="1531" w:type="dxa"/>
            <w:vAlign w:val="center"/>
          </w:tcPr>
          <w:p w:rsidR="008B31A5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8B31A5" w:rsidRPr="008B31A5" w:rsidRDefault="008B31A5" w:rsidP="008B31A5">
            <w:pPr>
              <w:ind w:right="-155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部署係名：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B31A5" w:rsidRPr="008B31A5" w:rsidRDefault="008B31A5" w:rsidP="008B31A5">
            <w:pPr>
              <w:ind w:right="-148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</w:tr>
    </w:tbl>
    <w:p w:rsidR="008B31A5" w:rsidRDefault="008B31A5" w:rsidP="00627B6E">
      <w:pPr>
        <w:ind w:right="880"/>
        <w:rPr>
          <w:sz w:val="22"/>
        </w:rPr>
      </w:pPr>
    </w:p>
    <w:p w:rsidR="008B31A5" w:rsidRDefault="008B31A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:rsidTr="00194C7D">
        <w:tc>
          <w:tcPr>
            <w:tcW w:w="9072" w:type="dxa"/>
            <w:shd w:val="clear" w:color="auto" w:fill="B6DDE8" w:themeFill="accent5" w:themeFillTint="66"/>
            <w:vAlign w:val="center"/>
          </w:tcPr>
          <w:p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　申請動機・施設の現状に対する考え</w:t>
            </w:r>
          </w:p>
        </w:tc>
      </w:tr>
      <w:tr w:rsidR="00194C7D" w:rsidTr="00194C7D">
        <w:trPr>
          <w:trHeight w:val="1748"/>
        </w:trPr>
        <w:tc>
          <w:tcPr>
            <w:tcW w:w="9072" w:type="dxa"/>
          </w:tcPr>
          <w:p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5F0B6D" w:rsidRDefault="005F0B6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管理運営の基本方針について</w:t>
            </w:r>
          </w:p>
        </w:tc>
      </w:tr>
      <w:tr w:rsidR="00194C7D" w:rsidTr="00CF4216">
        <w:trPr>
          <w:trHeight w:val="1748"/>
        </w:trPr>
        <w:tc>
          <w:tcPr>
            <w:tcW w:w="9072" w:type="dxa"/>
          </w:tcPr>
          <w:p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311913">
              <w:rPr>
                <w:rFonts w:hint="eastAsia"/>
                <w:sz w:val="20"/>
                <w:szCs w:val="20"/>
              </w:rPr>
              <w:t>住民の平等な利用の確保策について</w:t>
            </w:r>
          </w:p>
        </w:tc>
      </w:tr>
      <w:tr w:rsidR="00194C7D" w:rsidTr="00CF4216">
        <w:trPr>
          <w:trHeight w:val="1748"/>
        </w:trPr>
        <w:tc>
          <w:tcPr>
            <w:tcW w:w="9072" w:type="dxa"/>
          </w:tcPr>
          <w:p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11913">
              <w:rPr>
                <w:rFonts w:hint="eastAsia"/>
                <w:sz w:val="20"/>
                <w:szCs w:val="20"/>
              </w:rPr>
              <w:t>施設の</w:t>
            </w:r>
            <w:r w:rsidR="005D6045">
              <w:rPr>
                <w:rFonts w:hint="eastAsia"/>
                <w:sz w:val="20"/>
                <w:szCs w:val="20"/>
              </w:rPr>
              <w:t>運営について</w:t>
            </w:r>
          </w:p>
        </w:tc>
      </w:tr>
      <w:tr w:rsidR="00311913" w:rsidTr="00311913">
        <w:trPr>
          <w:trHeight w:val="1343"/>
        </w:trPr>
        <w:tc>
          <w:tcPr>
            <w:tcW w:w="9072" w:type="dxa"/>
          </w:tcPr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（１）サービス向上・利用促進</w:t>
            </w: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D6045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311913">
              <w:rPr>
                <w:rFonts w:hint="eastAsia"/>
                <w:sz w:val="20"/>
                <w:szCs w:val="20"/>
              </w:rPr>
              <w:t>苦情・要望対応、運営改善への反映につい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P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（３）緊急時の対応について</w:t>
            </w: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施設の管理について</w:t>
            </w:r>
          </w:p>
        </w:tc>
      </w:tr>
      <w:tr w:rsidR="00311913" w:rsidTr="00CF4216">
        <w:trPr>
          <w:trHeight w:val="1343"/>
        </w:trPr>
        <w:tc>
          <w:tcPr>
            <w:tcW w:w="9072" w:type="dxa"/>
          </w:tcPr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（１）保守管理の方法・体制</w:t>
            </w: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（２）再委託業務</w:t>
            </w: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経費の縮減及び効率的な管理運営の方策について</w:t>
            </w:r>
          </w:p>
        </w:tc>
      </w:tr>
      <w:tr w:rsidR="00311913" w:rsidTr="00CF4216">
        <w:trPr>
          <w:trHeight w:val="1343"/>
        </w:trPr>
        <w:tc>
          <w:tcPr>
            <w:tcW w:w="9072" w:type="dxa"/>
          </w:tcPr>
          <w:p w:rsidR="00311913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5D6045">
              <w:rPr>
                <w:rFonts w:hint="eastAsia"/>
                <w:sz w:val="20"/>
                <w:szCs w:val="20"/>
              </w:rPr>
              <w:t>指定期間内における指定管理料の提案額について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45"/>
              <w:gridCol w:w="657"/>
            </w:tblGrid>
            <w:tr w:rsidR="005D6045" w:rsidTr="005D6045">
              <w:trPr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:rsidR="005D6045" w:rsidRP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指定管理料</w:t>
                  </w:r>
                </w:p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の提案額</w:t>
                  </w:r>
                </w:p>
              </w:tc>
              <w:tc>
                <w:tcPr>
                  <w:tcW w:w="1560" w:type="dxa"/>
                  <w:vAlign w:val="center"/>
                </w:tcPr>
                <w:p w:rsidR="005D6045" w:rsidRDefault="00CA7198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3D27C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:rsidR="005D6045" w:rsidRDefault="005D6045" w:rsidP="001325DC">
                  <w:pPr>
                    <w:tabs>
                      <w:tab w:val="left" w:pos="2529"/>
                    </w:tabs>
                    <w:wordWrap w:val="0"/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D6045" w:rsidRDefault="00CA7198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3D27C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D6045" w:rsidRDefault="00CA7198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3D27C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D6045" w:rsidRDefault="00CA7198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3D27C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D6045" w:rsidRDefault="00CA7198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bookmarkStart w:id="0" w:name="_GoBack"/>
                  <w:bookmarkEnd w:id="0"/>
                  <w:r w:rsidR="003D27C3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311913" w:rsidRPr="003D27C3" w:rsidRDefault="005D6045" w:rsidP="001325DC">
            <w:pPr>
              <w:ind w:right="-2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D27C3">
              <w:rPr>
                <w:rFonts w:hint="eastAsia"/>
                <w:sz w:val="18"/>
                <w:szCs w:val="18"/>
              </w:rPr>
              <w:t xml:space="preserve">　※消費税及び地方消費税を含めて入力してください。</w:t>
            </w:r>
          </w:p>
          <w:p w:rsidR="005D6045" w:rsidRPr="003D27C3" w:rsidRDefault="001325DC" w:rsidP="001325DC">
            <w:pPr>
              <w:ind w:right="-2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 xml:space="preserve">　　　　　</w:t>
            </w:r>
            <w:r w:rsidR="003D27C3">
              <w:rPr>
                <w:rFonts w:hint="eastAsia"/>
                <w:sz w:val="18"/>
                <w:szCs w:val="18"/>
              </w:rPr>
              <w:t xml:space="preserve"> </w:t>
            </w:r>
            <w:r w:rsidRPr="003D27C3">
              <w:rPr>
                <w:rFonts w:hint="eastAsia"/>
                <w:sz w:val="18"/>
                <w:szCs w:val="18"/>
              </w:rPr>
              <w:t>※</w:t>
            </w:r>
            <w:r w:rsidR="003D27C3" w:rsidRPr="003D27C3">
              <w:rPr>
                <w:rFonts w:hint="eastAsia"/>
                <w:sz w:val="18"/>
                <w:szCs w:val="18"/>
              </w:rPr>
              <w:t>別紙</w:t>
            </w:r>
            <w:r w:rsidRPr="003D27C3">
              <w:rPr>
                <w:rFonts w:hint="eastAsia"/>
                <w:sz w:val="18"/>
                <w:szCs w:val="18"/>
              </w:rPr>
              <w:t>収支予算書の金額と同額となるようにしてください。</w:t>
            </w: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 w:rsidRPr="005D6045">
              <w:rPr>
                <w:rFonts w:hint="eastAsia"/>
                <w:sz w:val="20"/>
                <w:szCs w:val="20"/>
              </w:rPr>
              <w:t>管理運営業務の効率化と経費の縮減に関する考え方について</w:t>
            </w: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311913" w:rsidRDefault="00311913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D6045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5D6045" w:rsidRDefault="00301F0E" w:rsidP="00301F0E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5D60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職員の配置について</w:t>
            </w:r>
          </w:p>
        </w:tc>
      </w:tr>
      <w:tr w:rsidR="005D6045" w:rsidTr="00CF4216">
        <w:trPr>
          <w:trHeight w:val="1343"/>
        </w:trPr>
        <w:tc>
          <w:tcPr>
            <w:tcW w:w="9072" w:type="dxa"/>
          </w:tcPr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01F0E">
              <w:rPr>
                <w:rFonts w:hint="eastAsia"/>
                <w:sz w:val="20"/>
                <w:szCs w:val="20"/>
              </w:rPr>
              <w:t>組織</w:t>
            </w:r>
            <w:r>
              <w:rPr>
                <w:rFonts w:hint="eastAsia"/>
                <w:sz w:val="20"/>
                <w:szCs w:val="20"/>
              </w:rPr>
              <w:t>体制</w:t>
            </w:r>
          </w:p>
          <w:p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301F0E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（２）事務分掌</w:t>
            </w: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25DC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325DC">
              <w:rPr>
                <w:rFonts w:hint="eastAsia"/>
                <w:sz w:val="20"/>
                <w:szCs w:val="20"/>
              </w:rPr>
              <w:t>勤務シフト</w:t>
            </w: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:rsidR="005D6045" w:rsidRDefault="005D6045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1325DC" w:rsidRDefault="001325D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職員の資質向上について</w:t>
            </w:r>
          </w:p>
        </w:tc>
      </w:tr>
      <w:tr w:rsidR="001325DC" w:rsidTr="00CF4216">
        <w:trPr>
          <w:trHeight w:val="1343"/>
        </w:trPr>
        <w:tc>
          <w:tcPr>
            <w:tcW w:w="9072" w:type="dxa"/>
          </w:tcPr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ind w:right="880"/>
              <w:rPr>
                <w:sz w:val="20"/>
                <w:szCs w:val="20"/>
              </w:rPr>
            </w:pPr>
          </w:p>
        </w:tc>
      </w:tr>
    </w:tbl>
    <w:p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1325DC" w:rsidRDefault="001325D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　雇用・労働条件の確保について</w:t>
            </w:r>
          </w:p>
        </w:tc>
      </w:tr>
      <w:tr w:rsidR="001325DC" w:rsidTr="00CF4216">
        <w:trPr>
          <w:trHeight w:val="1343"/>
        </w:trPr>
        <w:tc>
          <w:tcPr>
            <w:tcW w:w="9072" w:type="dxa"/>
          </w:tcPr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（１）申請者の現状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①労働基準法第</w:t>
            </w:r>
            <w:r>
              <w:rPr>
                <w:rFonts w:hint="eastAsia"/>
                <w:sz w:val="20"/>
                <w:szCs w:val="20"/>
              </w:rPr>
              <w:t>89</w:t>
            </w:r>
            <w:r>
              <w:rPr>
                <w:rFonts w:hint="eastAsia"/>
                <w:sz w:val="20"/>
                <w:szCs w:val="20"/>
              </w:rPr>
              <w:t>条に基づく就業規則を作成していますか。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□作成している　　　　　　□作成していない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□作成の義務がない（常時使用する労働者が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人に満たない）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②最低賃金法に基づく最低賃金を上回る賃金を支払っていますか。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□支払っている　　　　　　□支払っていない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③労働基準法第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条に基づき適正な労働時間を確保していますか。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□確保している　　　　　　□確保していない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7337DB" w:rsidRDefault="007337DB" w:rsidP="001325DC">
            <w:pPr>
              <w:rPr>
                <w:sz w:val="20"/>
                <w:szCs w:val="20"/>
              </w:rPr>
            </w:pPr>
          </w:p>
          <w:p w:rsidR="007337DB" w:rsidRDefault="007337DB" w:rsidP="001325DC">
            <w:pPr>
              <w:rPr>
                <w:sz w:val="20"/>
                <w:szCs w:val="20"/>
              </w:rPr>
            </w:pPr>
          </w:p>
          <w:p w:rsidR="001325DC" w:rsidRP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（２）指定管理者となった場合の地元（美里町内）雇用・労働条件の確保に関する取組について</w:t>
            </w: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  <w:p w:rsidR="001325DC" w:rsidRDefault="001325DC" w:rsidP="001325DC">
            <w:pPr>
              <w:rPr>
                <w:sz w:val="20"/>
                <w:szCs w:val="20"/>
              </w:rPr>
            </w:pPr>
          </w:p>
        </w:tc>
      </w:tr>
    </w:tbl>
    <w:p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:rsidR="001325DC" w:rsidRDefault="001325D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　個人情報の管理について</w:t>
            </w:r>
          </w:p>
        </w:tc>
      </w:tr>
      <w:tr w:rsidR="001325DC" w:rsidTr="00CF4216">
        <w:trPr>
          <w:trHeight w:val="1343"/>
        </w:trPr>
        <w:tc>
          <w:tcPr>
            <w:tcW w:w="9072" w:type="dxa"/>
          </w:tcPr>
          <w:p w:rsidR="001325DC" w:rsidRDefault="001325DC" w:rsidP="00CF4216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rPr>
                <w:sz w:val="20"/>
                <w:szCs w:val="20"/>
              </w:rPr>
            </w:pPr>
          </w:p>
          <w:p w:rsidR="001325DC" w:rsidRDefault="001325DC" w:rsidP="00CF4216">
            <w:pPr>
              <w:ind w:right="880"/>
              <w:rPr>
                <w:sz w:val="20"/>
                <w:szCs w:val="20"/>
              </w:rPr>
            </w:pPr>
          </w:p>
        </w:tc>
      </w:tr>
    </w:tbl>
    <w:p w:rsidR="001325DC" w:rsidRPr="001325DC" w:rsidRDefault="001325DC" w:rsidP="00627B6E">
      <w:pPr>
        <w:ind w:right="880"/>
        <w:rPr>
          <w:sz w:val="20"/>
          <w:szCs w:val="20"/>
        </w:rPr>
      </w:pPr>
    </w:p>
    <w:sectPr w:rsidR="001325DC" w:rsidRPr="001325DC" w:rsidSect="0030268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D3" w:rsidRDefault="003318D3" w:rsidP="00716E1E">
      <w:r>
        <w:separator/>
      </w:r>
    </w:p>
  </w:endnote>
  <w:endnote w:type="continuationSeparator" w:id="0">
    <w:p w:rsidR="003318D3" w:rsidRDefault="003318D3" w:rsidP="0071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D3" w:rsidRDefault="003318D3" w:rsidP="00716E1E">
      <w:r>
        <w:separator/>
      </w:r>
    </w:p>
  </w:footnote>
  <w:footnote w:type="continuationSeparator" w:id="0">
    <w:p w:rsidR="003318D3" w:rsidRDefault="003318D3" w:rsidP="0071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83"/>
    <w:rsid w:val="001325DC"/>
    <w:rsid w:val="001525BC"/>
    <w:rsid w:val="00182882"/>
    <w:rsid w:val="00194C7D"/>
    <w:rsid w:val="00301F0E"/>
    <w:rsid w:val="00302683"/>
    <w:rsid w:val="00311913"/>
    <w:rsid w:val="003318D3"/>
    <w:rsid w:val="003D27C3"/>
    <w:rsid w:val="005D6045"/>
    <w:rsid w:val="005F0B6D"/>
    <w:rsid w:val="00627B6E"/>
    <w:rsid w:val="00716E1E"/>
    <w:rsid w:val="007337DB"/>
    <w:rsid w:val="00771042"/>
    <w:rsid w:val="008B31A5"/>
    <w:rsid w:val="008E51AA"/>
    <w:rsid w:val="00B63DD4"/>
    <w:rsid w:val="00CA7198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2AB92"/>
  <w15:docId w15:val="{2A1515BC-C28B-452D-8669-65DD34C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E1E"/>
  </w:style>
  <w:style w:type="paragraph" w:styleId="a6">
    <w:name w:val="footer"/>
    <w:basedOn w:val="a"/>
    <w:link w:val="a7"/>
    <w:uiPriority w:val="99"/>
    <w:unhideWhenUsed/>
    <w:rsid w:val="0071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E1E"/>
  </w:style>
  <w:style w:type="paragraph" w:styleId="a8">
    <w:name w:val="Balloon Text"/>
    <w:basedOn w:val="a"/>
    <w:link w:val="a9"/>
    <w:uiPriority w:val="99"/>
    <w:semiHidden/>
    <w:unhideWhenUsed/>
    <w:rsid w:val="00733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0298-B330-4408-A6DF-6F81823C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9908A8E6</Template>
  <TotalTime>92</TotalTime>
  <Pages>5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古閑 光</cp:lastModifiedBy>
  <cp:revision>11</cp:revision>
  <cp:lastPrinted>2016-01-07T08:26:00Z</cp:lastPrinted>
  <dcterms:created xsi:type="dcterms:W3CDTF">2015-11-16T11:01:00Z</dcterms:created>
  <dcterms:modified xsi:type="dcterms:W3CDTF">2020-07-03T06:26:00Z</dcterms:modified>
</cp:coreProperties>
</file>