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4E" w:rsidRPr="00805239" w:rsidRDefault="00CA24D7" w:rsidP="00CA24D7">
      <w:pPr>
        <w:jc w:val="center"/>
        <w:rPr>
          <w:b/>
        </w:rPr>
      </w:pPr>
      <w:r w:rsidRPr="00805239">
        <w:rPr>
          <w:rFonts w:hint="eastAsia"/>
          <w:b/>
          <w:sz w:val="36"/>
        </w:rPr>
        <w:t>日常生活用具給付</w:t>
      </w:r>
      <w:r w:rsidRPr="00805239">
        <w:rPr>
          <w:rFonts w:hint="eastAsia"/>
          <w:b/>
          <w:dstrike/>
          <w:sz w:val="36"/>
        </w:rPr>
        <w:t>（貸与）</w:t>
      </w:r>
      <w:r w:rsidRPr="00805239">
        <w:rPr>
          <w:rFonts w:hint="eastAsia"/>
          <w:b/>
          <w:sz w:val="36"/>
        </w:rPr>
        <w:t>意見書</w:t>
      </w:r>
    </w:p>
    <w:p w:rsidR="00CA24D7" w:rsidRDefault="00CA24D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503"/>
        <w:gridCol w:w="3730"/>
        <w:gridCol w:w="1134"/>
        <w:gridCol w:w="992"/>
        <w:gridCol w:w="1134"/>
        <w:gridCol w:w="1701"/>
      </w:tblGrid>
      <w:tr w:rsidR="0058565B" w:rsidRPr="00CA24D7" w:rsidTr="0058565B">
        <w:trPr>
          <w:trHeight w:val="680"/>
        </w:trPr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:rsidR="0058565B" w:rsidRPr="0058565B" w:rsidRDefault="0058565B" w:rsidP="00F577BB">
            <w:r w:rsidRPr="0058565B">
              <w:rPr>
                <w:rFonts w:hint="eastAsia"/>
              </w:rPr>
              <w:t>フリガナ</w:t>
            </w:r>
          </w:p>
          <w:p w:rsidR="0058565B" w:rsidRPr="0058565B" w:rsidRDefault="0058565B" w:rsidP="00F577BB">
            <w:pPr>
              <w:rPr>
                <w:sz w:val="22"/>
              </w:rPr>
            </w:pPr>
            <w:r w:rsidRPr="00805239">
              <w:rPr>
                <w:rFonts w:hint="eastAsia"/>
                <w:spacing w:val="180"/>
                <w:kern w:val="0"/>
                <w:sz w:val="22"/>
                <w:fitText w:val="840" w:id="1449320192"/>
              </w:rPr>
              <w:t>氏</w:t>
            </w:r>
            <w:r w:rsidRPr="00805239">
              <w:rPr>
                <w:rFonts w:hint="eastAsia"/>
                <w:kern w:val="0"/>
                <w:sz w:val="22"/>
                <w:fitText w:val="840" w:id="1449320192"/>
              </w:rPr>
              <w:t>名</w:t>
            </w: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58565B" w:rsidRPr="0058565B" w:rsidRDefault="0058565B" w:rsidP="00CA24D7">
            <w:pPr>
              <w:widowControl/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565B" w:rsidRPr="0058565B" w:rsidRDefault="0058565B" w:rsidP="0058565B">
            <w:pPr>
              <w:spacing w:line="480" w:lineRule="auto"/>
              <w:jc w:val="center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生年月日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58565B" w:rsidRPr="0058565B" w:rsidRDefault="0058565B" w:rsidP="0058565B">
            <w:pPr>
              <w:spacing w:line="480" w:lineRule="auto"/>
              <w:jc w:val="right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年　　月　　日</w:t>
            </w:r>
            <w:r w:rsidRPr="0058565B">
              <w:rPr>
                <w:rFonts w:hint="eastAsia"/>
                <w:sz w:val="22"/>
              </w:rPr>
              <w:t xml:space="preserve"> </w:t>
            </w:r>
            <w:r w:rsidRPr="0058565B">
              <w:rPr>
                <w:rFonts w:hint="eastAsia"/>
                <w:sz w:val="22"/>
              </w:rPr>
              <w:t>生（　　歳）</w:t>
            </w:r>
          </w:p>
        </w:tc>
      </w:tr>
      <w:tr w:rsidR="000E2ED4" w:rsidRPr="00CA24D7" w:rsidTr="0058565B">
        <w:trPr>
          <w:trHeight w:val="680"/>
        </w:trPr>
        <w:tc>
          <w:tcPr>
            <w:tcW w:w="1085" w:type="dxa"/>
            <w:gridSpan w:val="2"/>
            <w:tcBorders>
              <w:bottom w:val="nil"/>
            </w:tcBorders>
          </w:tcPr>
          <w:p w:rsidR="000E2ED4" w:rsidRPr="0058565B" w:rsidRDefault="000E2ED4" w:rsidP="000E2ED4">
            <w:pPr>
              <w:spacing w:line="480" w:lineRule="auto"/>
              <w:rPr>
                <w:sz w:val="22"/>
              </w:rPr>
            </w:pPr>
            <w:r w:rsidRPr="00805239">
              <w:rPr>
                <w:rFonts w:hint="eastAsia"/>
                <w:spacing w:val="180"/>
                <w:kern w:val="0"/>
                <w:sz w:val="22"/>
                <w:fitText w:val="840" w:id="1449322752"/>
              </w:rPr>
              <w:t>住</w:t>
            </w:r>
            <w:r w:rsidRPr="00805239">
              <w:rPr>
                <w:rFonts w:hint="eastAsia"/>
                <w:kern w:val="0"/>
                <w:sz w:val="22"/>
                <w:fitText w:val="840" w:id="1449322752"/>
              </w:rPr>
              <w:t>所</w:t>
            </w:r>
          </w:p>
        </w:tc>
        <w:tc>
          <w:tcPr>
            <w:tcW w:w="5856" w:type="dxa"/>
            <w:gridSpan w:val="3"/>
            <w:tcBorders>
              <w:bottom w:val="nil"/>
            </w:tcBorders>
          </w:tcPr>
          <w:p w:rsidR="000E2ED4" w:rsidRPr="0058565B" w:rsidRDefault="000E2ED4" w:rsidP="000E2ED4">
            <w:pPr>
              <w:spacing w:line="480" w:lineRule="auto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熊本県下益城郡美里町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0E2ED4" w:rsidRPr="0058565B" w:rsidRDefault="000E2ED4" w:rsidP="0058565B">
            <w:pPr>
              <w:spacing w:line="480" w:lineRule="auto"/>
              <w:jc w:val="center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手帳等級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0E2ED4" w:rsidRPr="0058565B" w:rsidRDefault="0058565B" w:rsidP="000E2ED4">
            <w:pPr>
              <w:spacing w:line="480" w:lineRule="auto"/>
              <w:jc w:val="right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種　　</w:t>
            </w:r>
            <w:r w:rsidR="000E2ED4" w:rsidRPr="0058565B">
              <w:rPr>
                <w:rFonts w:hint="eastAsia"/>
                <w:sz w:val="22"/>
              </w:rPr>
              <w:t>級</w:t>
            </w:r>
          </w:p>
        </w:tc>
      </w:tr>
      <w:tr w:rsidR="00CA24D7" w:rsidRPr="00CA24D7" w:rsidTr="0058565B">
        <w:trPr>
          <w:trHeight w:val="1134"/>
        </w:trPr>
        <w:tc>
          <w:tcPr>
            <w:tcW w:w="9776" w:type="dxa"/>
            <w:gridSpan w:val="7"/>
            <w:tcBorders>
              <w:top w:val="single" w:sz="4" w:space="0" w:color="auto"/>
            </w:tcBorders>
          </w:tcPr>
          <w:p w:rsidR="000E2ED4" w:rsidRPr="0058565B" w:rsidRDefault="000E2ED4" w:rsidP="00F577BB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障害名及び原因となった疾病・外傷名</w:t>
            </w:r>
          </w:p>
          <w:p w:rsidR="0058565B" w:rsidRPr="0058565B" w:rsidRDefault="0058565B" w:rsidP="00F577BB">
            <w:pPr>
              <w:rPr>
                <w:sz w:val="22"/>
              </w:rPr>
            </w:pPr>
          </w:p>
        </w:tc>
      </w:tr>
      <w:tr w:rsidR="00D22800" w:rsidRPr="00D22800" w:rsidTr="0058565B">
        <w:trPr>
          <w:trHeight w:val="1134"/>
        </w:trPr>
        <w:tc>
          <w:tcPr>
            <w:tcW w:w="9776" w:type="dxa"/>
            <w:gridSpan w:val="7"/>
          </w:tcPr>
          <w:p w:rsidR="00D22800" w:rsidRPr="0058565B" w:rsidRDefault="00D22800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障害の状況（下記日常生活用具を必要と認める理由が明確となるよう記載する）</w:t>
            </w:r>
          </w:p>
          <w:p w:rsidR="00D22800" w:rsidRPr="0058565B" w:rsidRDefault="00D22800" w:rsidP="006F34CA">
            <w:pPr>
              <w:rPr>
                <w:sz w:val="22"/>
              </w:rPr>
            </w:pPr>
          </w:p>
        </w:tc>
      </w:tr>
      <w:tr w:rsidR="00D22800" w:rsidRPr="00D22800" w:rsidTr="0058565B">
        <w:trPr>
          <w:cantSplit/>
          <w:trHeight w:val="1417"/>
        </w:trPr>
        <w:tc>
          <w:tcPr>
            <w:tcW w:w="582" w:type="dxa"/>
            <w:vMerge w:val="restart"/>
            <w:textDirection w:val="tbRlV"/>
          </w:tcPr>
          <w:p w:rsidR="00D22800" w:rsidRPr="0058565B" w:rsidRDefault="00D22800" w:rsidP="00D22800">
            <w:pPr>
              <w:ind w:left="113" w:right="113"/>
              <w:jc w:val="center"/>
              <w:rPr>
                <w:sz w:val="22"/>
              </w:rPr>
            </w:pPr>
            <w:r w:rsidRPr="00805239">
              <w:rPr>
                <w:rFonts w:hint="eastAsia"/>
                <w:spacing w:val="105"/>
                <w:kern w:val="0"/>
                <w:sz w:val="22"/>
                <w:fitText w:val="3360" w:id="1449326339"/>
              </w:rPr>
              <w:t>必要と認める用</w:t>
            </w:r>
            <w:r w:rsidRPr="00805239">
              <w:rPr>
                <w:rFonts w:hint="eastAsia"/>
                <w:spacing w:val="45"/>
                <w:kern w:val="0"/>
                <w:sz w:val="22"/>
                <w:fitText w:val="3360" w:id="1449326339"/>
              </w:rPr>
              <w:t>具</w:t>
            </w:r>
          </w:p>
        </w:tc>
        <w:tc>
          <w:tcPr>
            <w:tcW w:w="9194" w:type="dxa"/>
            <w:gridSpan w:val="6"/>
            <w:tcBorders>
              <w:bottom w:val="single" w:sz="4" w:space="0" w:color="auto"/>
            </w:tcBorders>
          </w:tcPr>
          <w:p w:rsidR="00D22800" w:rsidRPr="0058565B" w:rsidRDefault="00D22800">
            <w:pPr>
              <w:widowControl/>
              <w:jc w:val="left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日常生活用具の種目、名称</w:t>
            </w:r>
          </w:p>
          <w:p w:rsidR="00D22800" w:rsidRPr="0058565B" w:rsidRDefault="00D22800" w:rsidP="006F34CA">
            <w:pPr>
              <w:rPr>
                <w:sz w:val="22"/>
              </w:rPr>
            </w:pPr>
          </w:p>
        </w:tc>
      </w:tr>
      <w:tr w:rsidR="00D22800" w:rsidRPr="00D22800" w:rsidTr="0058565B">
        <w:trPr>
          <w:cantSplit/>
          <w:trHeight w:val="1417"/>
        </w:trPr>
        <w:tc>
          <w:tcPr>
            <w:tcW w:w="582" w:type="dxa"/>
            <w:vMerge/>
          </w:tcPr>
          <w:p w:rsidR="00D22800" w:rsidRPr="0058565B" w:rsidRDefault="00D22800" w:rsidP="006F34CA">
            <w:pPr>
              <w:rPr>
                <w:sz w:val="22"/>
              </w:rPr>
            </w:pPr>
          </w:p>
        </w:tc>
        <w:tc>
          <w:tcPr>
            <w:tcW w:w="9194" w:type="dxa"/>
            <w:gridSpan w:val="6"/>
            <w:tcBorders>
              <w:bottom w:val="single" w:sz="4" w:space="0" w:color="auto"/>
            </w:tcBorders>
          </w:tcPr>
          <w:p w:rsidR="00D22800" w:rsidRPr="0058565B" w:rsidRDefault="00D22800" w:rsidP="00D22800">
            <w:pPr>
              <w:jc w:val="left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処方</w:t>
            </w:r>
            <w:r w:rsidR="00805239">
              <w:rPr>
                <w:rFonts w:hint="eastAsia"/>
                <w:sz w:val="22"/>
              </w:rPr>
              <w:t>、必要とする期間</w:t>
            </w:r>
          </w:p>
          <w:p w:rsidR="00D22800" w:rsidRPr="0058565B" w:rsidRDefault="00D22800" w:rsidP="00D22800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D22800" w:rsidRPr="00D22800" w:rsidTr="0058565B">
        <w:trPr>
          <w:cantSplit/>
          <w:trHeight w:val="1417"/>
        </w:trPr>
        <w:tc>
          <w:tcPr>
            <w:tcW w:w="582" w:type="dxa"/>
            <w:vMerge/>
            <w:tcBorders>
              <w:bottom w:val="nil"/>
            </w:tcBorders>
          </w:tcPr>
          <w:p w:rsidR="00D22800" w:rsidRPr="0058565B" w:rsidRDefault="00D22800" w:rsidP="006F34CA">
            <w:pPr>
              <w:rPr>
                <w:sz w:val="22"/>
              </w:rPr>
            </w:pPr>
          </w:p>
        </w:tc>
        <w:tc>
          <w:tcPr>
            <w:tcW w:w="9194" w:type="dxa"/>
            <w:gridSpan w:val="6"/>
            <w:tcBorders>
              <w:top w:val="single" w:sz="4" w:space="0" w:color="auto"/>
              <w:bottom w:val="nil"/>
            </w:tcBorders>
          </w:tcPr>
          <w:p w:rsidR="00D22800" w:rsidRPr="0058565B" w:rsidRDefault="00D22800" w:rsidP="00D22800">
            <w:pPr>
              <w:jc w:val="left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使用効果見込み</w:t>
            </w:r>
          </w:p>
          <w:p w:rsidR="00D22800" w:rsidRPr="0058565B" w:rsidRDefault="00D22800" w:rsidP="00D22800">
            <w:pPr>
              <w:jc w:val="left"/>
              <w:rPr>
                <w:sz w:val="22"/>
              </w:rPr>
            </w:pPr>
          </w:p>
        </w:tc>
      </w:tr>
      <w:tr w:rsidR="00D22800" w:rsidRPr="00D22800" w:rsidTr="0058565B">
        <w:tc>
          <w:tcPr>
            <w:tcW w:w="9776" w:type="dxa"/>
            <w:gridSpan w:val="7"/>
          </w:tcPr>
          <w:p w:rsidR="00D22800" w:rsidRPr="0058565B" w:rsidRDefault="00AE594D" w:rsidP="00D22800">
            <w:pPr>
              <w:ind w:firstLineChars="100" w:firstLine="220"/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>上</w:t>
            </w:r>
            <w:r w:rsidR="00D22800" w:rsidRPr="0058565B">
              <w:rPr>
                <w:rFonts w:hint="eastAsia"/>
                <w:sz w:val="22"/>
              </w:rPr>
              <w:t>記のとおり意見する</w:t>
            </w:r>
            <w:r w:rsidR="0058565B" w:rsidRPr="0058565B">
              <w:rPr>
                <w:rFonts w:hint="eastAsia"/>
                <w:sz w:val="22"/>
              </w:rPr>
              <w:t>。</w:t>
            </w:r>
          </w:p>
          <w:p w:rsidR="00D22800" w:rsidRPr="0058565B" w:rsidRDefault="00D22800" w:rsidP="006F34CA">
            <w:pPr>
              <w:rPr>
                <w:sz w:val="22"/>
              </w:rPr>
            </w:pPr>
          </w:p>
          <w:p w:rsidR="00D22800" w:rsidRPr="0058565B" w:rsidRDefault="0058565B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　令和</w:t>
            </w:r>
            <w:r w:rsidR="00D22800" w:rsidRPr="0058565B">
              <w:rPr>
                <w:rFonts w:hint="eastAsia"/>
                <w:sz w:val="22"/>
              </w:rPr>
              <w:t xml:space="preserve">　　　年　　　　月　　　　日</w:t>
            </w:r>
          </w:p>
          <w:p w:rsidR="00D22800" w:rsidRPr="0058565B" w:rsidRDefault="00D22800" w:rsidP="006F34CA">
            <w:pPr>
              <w:rPr>
                <w:sz w:val="22"/>
              </w:rPr>
            </w:pPr>
          </w:p>
          <w:p w:rsidR="00D22800" w:rsidRPr="0058565B" w:rsidRDefault="00D22800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　　　　　　　　　　</w:t>
            </w:r>
            <w:r w:rsidR="00AE594D" w:rsidRPr="0058565B">
              <w:rPr>
                <w:rFonts w:hint="eastAsia"/>
                <w:sz w:val="22"/>
              </w:rPr>
              <w:t xml:space="preserve">　　　　</w:t>
            </w:r>
            <w:r w:rsidRPr="0058565B">
              <w:rPr>
                <w:rFonts w:hint="eastAsia"/>
                <w:sz w:val="22"/>
              </w:rPr>
              <w:t>医療機関の所在地</w:t>
            </w:r>
          </w:p>
          <w:p w:rsidR="00D22800" w:rsidRPr="0058565B" w:rsidRDefault="00D22800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　　　　　　　　　　　　　　　　　医療機関名</w:t>
            </w:r>
          </w:p>
          <w:p w:rsidR="00D22800" w:rsidRPr="0058565B" w:rsidRDefault="00D22800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　　　　　　　　　　　　　　　　</w:t>
            </w:r>
            <w:r w:rsidR="00AE594D" w:rsidRPr="0058565B">
              <w:rPr>
                <w:rFonts w:hint="eastAsia"/>
                <w:sz w:val="22"/>
              </w:rPr>
              <w:t xml:space="preserve">　</w:t>
            </w:r>
            <w:r w:rsidR="00805239">
              <w:rPr>
                <w:rFonts w:hint="eastAsia"/>
                <w:sz w:val="22"/>
              </w:rPr>
              <w:t>15</w:t>
            </w:r>
            <w:r w:rsidR="00805239">
              <w:rPr>
                <w:rFonts w:hint="eastAsia"/>
                <w:sz w:val="22"/>
              </w:rPr>
              <w:t>条指定</w:t>
            </w:r>
            <w:r w:rsidRPr="0058565B">
              <w:rPr>
                <w:rFonts w:hint="eastAsia"/>
                <w:sz w:val="22"/>
              </w:rPr>
              <w:t>医師氏名　　　　　　　　　　　　　印</w:t>
            </w:r>
          </w:p>
          <w:p w:rsidR="00D22800" w:rsidRPr="0058565B" w:rsidRDefault="00D22800" w:rsidP="006F34CA">
            <w:pPr>
              <w:rPr>
                <w:sz w:val="22"/>
              </w:rPr>
            </w:pPr>
            <w:r w:rsidRPr="0058565B">
              <w:rPr>
                <w:rFonts w:hint="eastAsia"/>
                <w:sz w:val="22"/>
              </w:rPr>
              <w:t xml:space="preserve">　　　　　　　　　　　　　　　　　電話番号</w:t>
            </w:r>
          </w:p>
        </w:tc>
      </w:tr>
    </w:tbl>
    <w:p w:rsidR="00D22800" w:rsidRDefault="00805239" w:rsidP="00805239">
      <w:pPr>
        <w:ind w:firstLineChars="100" w:firstLine="210"/>
      </w:pPr>
      <w:r>
        <w:rPr>
          <w:rFonts w:hint="eastAsia"/>
        </w:rPr>
        <w:t>※</w:t>
      </w:r>
      <w:r>
        <w:rPr>
          <w:rFonts w:hint="eastAsia"/>
        </w:rPr>
        <w:t>15</w:t>
      </w:r>
      <w:r>
        <w:rPr>
          <w:rFonts w:hint="eastAsia"/>
        </w:rPr>
        <w:t>条指定医師の氏名を記入ください。</w:t>
      </w:r>
    </w:p>
    <w:sectPr w:rsidR="00D22800" w:rsidSect="00585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D7"/>
    <w:rsid w:val="000D509D"/>
    <w:rsid w:val="000E2ED4"/>
    <w:rsid w:val="0058565B"/>
    <w:rsid w:val="00805239"/>
    <w:rsid w:val="00837FDC"/>
    <w:rsid w:val="00AE594D"/>
    <w:rsid w:val="00CA24D7"/>
    <w:rsid w:val="00D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EE7BC-E8C5-4062-9400-00D3A2DA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3364-CC09-4FE5-B551-C1D73905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837790AE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瑞希</dc:creator>
  <cp:keywords/>
  <dc:description/>
  <cp:lastModifiedBy>吉田 瑞希</cp:lastModifiedBy>
  <cp:revision>3</cp:revision>
  <dcterms:created xsi:type="dcterms:W3CDTF">2017-06-12T02:27:00Z</dcterms:created>
  <dcterms:modified xsi:type="dcterms:W3CDTF">2019-07-08T05:41:00Z</dcterms:modified>
</cp:coreProperties>
</file>