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F8" w:rsidRPr="005B71F8" w:rsidRDefault="005B71F8">
      <w:pPr>
        <w:rPr>
          <w:rFonts w:asciiTheme="majorEastAsia" w:eastAsiaTheme="majorEastAsia" w:hAnsiTheme="majorEastAsia"/>
          <w:sz w:val="20"/>
          <w:bdr w:val="single" w:sz="4" w:space="0" w:color="auto"/>
        </w:rPr>
      </w:pPr>
      <w:r w:rsidRPr="005B71F8">
        <w:rPr>
          <w:rFonts w:asciiTheme="majorEastAsia" w:eastAsiaTheme="majorEastAsia" w:hAnsiTheme="majorEastAsia" w:hint="eastAsia"/>
        </w:rPr>
        <w:t>●熊本県ヘルプカード裏面</w:t>
      </w:r>
      <w:r>
        <w:rPr>
          <w:rFonts w:asciiTheme="majorEastAsia" w:eastAsiaTheme="majorEastAsia" w:hAnsiTheme="majorEastAsia" w:hint="eastAsia"/>
        </w:rPr>
        <w:t>記入用</w:t>
      </w:r>
      <w:r w:rsidRPr="005B71F8">
        <w:rPr>
          <w:rFonts w:asciiTheme="majorEastAsia" w:eastAsiaTheme="majorEastAsia" w:hAnsiTheme="majorEastAsia" w:hint="eastAsia"/>
        </w:rPr>
        <w:t>サンプル</w:t>
      </w:r>
      <w:r>
        <w:rPr>
          <w:rFonts w:asciiTheme="majorEastAsia" w:eastAsiaTheme="majorEastAsia" w:hAnsiTheme="majorEastAsia" w:hint="eastAsia"/>
        </w:rPr>
        <w:t xml:space="preserve">データ　</w:t>
      </w:r>
      <w:r w:rsidRPr="005B71F8">
        <w:rPr>
          <w:rFonts w:asciiTheme="majorEastAsia" w:eastAsiaTheme="majorEastAsia" w:hAnsiTheme="majorEastAsia" w:hint="eastAsia"/>
          <w:sz w:val="20"/>
          <w:bdr w:val="single" w:sz="4" w:space="0" w:color="auto"/>
        </w:rPr>
        <w:t>Ａ４</w:t>
      </w:r>
      <w:r>
        <w:rPr>
          <w:rFonts w:asciiTheme="majorEastAsia" w:eastAsiaTheme="majorEastAsia" w:hAnsiTheme="majorEastAsia" w:hint="eastAsia"/>
          <w:sz w:val="20"/>
          <w:bdr w:val="single" w:sz="4" w:space="0" w:color="auto"/>
        </w:rPr>
        <w:t>･</w:t>
      </w:r>
      <w:r w:rsidRPr="005B71F8">
        <w:rPr>
          <w:rFonts w:asciiTheme="majorEastAsia" w:eastAsiaTheme="majorEastAsia" w:hAnsiTheme="majorEastAsia" w:hint="eastAsia"/>
          <w:sz w:val="20"/>
          <w:bdr w:val="single" w:sz="4" w:space="0" w:color="auto"/>
        </w:rPr>
        <w:t>１２面のラベルシートを利用ください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P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</w:rPr>
            </w:pPr>
            <w:r w:rsidRPr="005B71F8">
              <w:rPr>
                <w:rFonts w:ascii="HG丸ｺﾞｼｯｸM-PRO" w:eastAsia="HG丸ｺﾞｼｯｸM-PRO" w:hAnsi="HG丸ｺﾞｼｯｸM-PRO" w:hint="eastAsia"/>
                <w:sz w:val="28"/>
              </w:rPr>
              <w:t>耳が聞こえにくいのでゆっくり（または手話か筆談）で話してください。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視覚に障がいがあるため、小さい文字が読めません。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パニックになった時は、静かな場所へ誘導してください。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会話を理解するのが苦手です。</w:t>
            </w:r>
          </w:p>
          <w:p w:rsidR="005B71F8" w:rsidRP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わかりやすい言葉でゆっくり話してください。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低血糖により意識を失ったり、倒れたりすることがあります。</w:t>
            </w:r>
          </w:p>
        </w:tc>
        <w:tc>
          <w:tcPr>
            <w:tcW w:w="4898" w:type="dxa"/>
            <w:vAlign w:val="center"/>
          </w:tcPr>
          <w:p w:rsidR="005B71F8" w:rsidRDefault="00C7539D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ペースメーカーを使</w:t>
            </w:r>
            <w:r w:rsidR="005B71F8">
              <w:rPr>
                <w:rFonts w:ascii="HG丸ｺﾞｼｯｸM-PRO" w:eastAsia="HG丸ｺﾞｼｯｸM-PRO" w:hAnsi="HG丸ｺﾞｼｯｸM-PRO" w:hint="eastAsia"/>
                <w:sz w:val="28"/>
              </w:rPr>
              <w:t>用しています。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5B71F8" w:rsidP="005B71F8">
            <w:pPr>
              <w:ind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妊娠中で、具合が悪くなることがあります。</w:t>
            </w:r>
          </w:p>
          <w:p w:rsidR="005B71F8" w:rsidRDefault="005B71F8" w:rsidP="00087FD7">
            <w:pPr>
              <w:ind w:right="122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</w:p>
          <w:p w:rsidR="005B71F8" w:rsidRPr="005B71F8" w:rsidRDefault="005B71F8" w:rsidP="005B71F8">
            <w:pPr>
              <w:ind w:right="122" w:firstLineChars="100" w:firstLine="280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医療機関：　　　　　　　　</w:t>
            </w:r>
          </w:p>
        </w:tc>
        <w:tc>
          <w:tcPr>
            <w:tcW w:w="4898" w:type="dxa"/>
            <w:vAlign w:val="center"/>
          </w:tcPr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認知症があります。一人でいたり、道に迷っていたら、下記の電話番号に連絡してください。</w:t>
            </w:r>
          </w:p>
          <w:p w:rsidR="005B71F8" w:rsidRDefault="005B71F8" w:rsidP="005B71F8">
            <w:pPr>
              <w:ind w:left="122" w:right="122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5B71F8" w:rsidRDefault="005B71F8" w:rsidP="005B71F8">
            <w:pPr>
              <w:ind w:left="122" w:right="122"/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（家族携帯：***-****-****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）</w:t>
            </w:r>
          </w:p>
        </w:tc>
      </w:tr>
      <w:tr w:rsidR="005B71F8" w:rsidTr="005B71F8">
        <w:trPr>
          <w:cantSplit/>
          <w:trHeight w:hRule="exact" w:val="2880"/>
        </w:trPr>
        <w:tc>
          <w:tcPr>
            <w:tcW w:w="4898" w:type="dxa"/>
            <w:vAlign w:val="center"/>
          </w:tcPr>
          <w:p w:rsidR="005B71F8" w:rsidRDefault="00261A4D" w:rsidP="005B71F8">
            <w:pPr>
              <w:ind w:left="122" w:right="122"/>
            </w:pPr>
            <w:r w:rsidRPr="005B71F8"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DC5A2" wp14:editId="55639BA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-8255</wp:posOffset>
                      </wp:positionV>
                      <wp:extent cx="5274310" cy="1403985"/>
                      <wp:effectExtent l="0" t="0" r="21590" b="1143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43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1F8" w:rsidRPr="00A7155F" w:rsidRDefault="005B71F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この記載例に</w:t>
                                  </w:r>
                                  <w:r w:rsidR="00A7155F"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様々なマーク・サインを組み合わせることもできます。</w:t>
                                  </w:r>
                                </w:p>
                                <w:p w:rsidR="00A7155F" w:rsidRDefault="00A7155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155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必要に応じて各画像を移動させてお使いください。</w:t>
                                  </w:r>
                                </w:p>
                                <w:p w:rsidR="00A7155F" w:rsidRPr="00A7155F" w:rsidRDefault="00A7155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※各マークの名称や趣旨は、ページ下部の説明をご確認ください。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DC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.7pt;margin-top:-.65pt;width:415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">
                      <v:textbox style="mso-fit-shape-to-text:t">
                        <w:txbxContent>
                          <w:p w:rsidR="005B71F8" w:rsidRPr="00A7155F" w:rsidRDefault="005B71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この記載例に</w:t>
                            </w:r>
                            <w:r w:rsidR="00A7155F"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様々なマーク・サインを組み合わせることもできます。</w:t>
                            </w:r>
                          </w:p>
                          <w:p w:rsidR="00A7155F" w:rsidRDefault="00A71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155F">
                              <w:rPr>
                                <w:rFonts w:asciiTheme="majorEastAsia" w:eastAsiaTheme="majorEastAsia" w:hAnsiTheme="majorEastAsia" w:hint="eastAsia"/>
                              </w:rPr>
                              <w:t>必要に応じて各画像を移動させてお使いください。</w:t>
                            </w:r>
                          </w:p>
                          <w:p w:rsidR="00A7155F" w:rsidRPr="00A7155F" w:rsidRDefault="00A7155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※各マークの名称や趣旨は、ページ下部の説明をご確認ください。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34372DF6" wp14:editId="43EB0AA9">
                  <wp:simplePos x="0" y="0"/>
                  <wp:positionH relativeFrom="column">
                    <wp:posOffset>1306195</wp:posOffset>
                  </wp:positionH>
                  <wp:positionV relativeFrom="paragraph">
                    <wp:posOffset>951230</wp:posOffset>
                  </wp:positionV>
                  <wp:extent cx="381000" cy="575310"/>
                  <wp:effectExtent l="0" t="0" r="0" b="0"/>
                  <wp:wrapNone/>
                  <wp:docPr id="4" name="図 4" descr="\\10ge0084\平成２９年度\03　社会参加支援班\05　原田\05.ヘルプマーク／ヘルプカード\08.広報＆広報作戦\ほむぺ\各ロゴマーク\オストメイ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ge0084\平成２９年度\03　社会参加支援班\05　原田\05.ヘルプマーク／ヘルプカード\08.広報＆広報作戦\ほむぺ\各ロゴマーク\オストメイ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B04DC7F" wp14:editId="748BCB93">
                  <wp:simplePos x="0" y="0"/>
                  <wp:positionH relativeFrom="column">
                    <wp:posOffset>2155825</wp:posOffset>
                  </wp:positionH>
                  <wp:positionV relativeFrom="paragraph">
                    <wp:posOffset>784860</wp:posOffset>
                  </wp:positionV>
                  <wp:extent cx="744855" cy="744855"/>
                  <wp:effectExtent l="0" t="0" r="0" b="0"/>
                  <wp:wrapNone/>
                  <wp:docPr id="5" name="図 5" descr="\\10ge0084\平成２９年度\03　社会参加支援班\05　原田\05.ヘルプマーク／ヘルプカード\08.広報＆広報作戦\ほむぺ\各ロゴマーク\ハートプラ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ge0084\平成２９年度\03　社会参加支援班\05　原田\05.ヘルプマーク／ヘルプカード\08.広報＆広報作戦\ほむぺ\各ロゴマーク\ハートプラ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8" w:type="dxa"/>
            <w:vAlign w:val="center"/>
          </w:tcPr>
          <w:p w:rsidR="005B71F8" w:rsidRDefault="00261A4D" w:rsidP="005B71F8">
            <w:pPr>
              <w:ind w:left="122" w:right="122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25351D" wp14:editId="4A736DE7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813435</wp:posOffset>
                  </wp:positionV>
                  <wp:extent cx="621030" cy="795655"/>
                  <wp:effectExtent l="0" t="0" r="7620" b="4445"/>
                  <wp:wrapNone/>
                  <wp:docPr id="8" name="図 8" descr="\\10ge0084\平成２９年度\03　社会参加支援班\05　原田\05.ヘルプマーク／ヘルプカード\08.広報＆広報作戦\ほむぺ\各ロゴマーク\白杖S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ge0084\平成２９年度\03　社会参加支援班\05　原田\05.ヘルプマーク／ヘルプカード\08.広報＆広報作戦\ほむぺ\各ロゴマーク\白杖S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4D10B5" wp14:editId="5F86A99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897255</wp:posOffset>
                  </wp:positionV>
                  <wp:extent cx="668655" cy="705485"/>
                  <wp:effectExtent l="0" t="0" r="0" b="0"/>
                  <wp:wrapNone/>
                  <wp:docPr id="6" name="図 6" descr="\\10ge0084\平成２９年度\03　社会参加支援班\05　原田\05.ヘルプマーク／ヘルプカード\08.広報＆広報作戦\ほむぺ\各ロゴマーク\耳マー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ge0084\平成２９年度\03　社会参加支援班\05　原田\05.ヘルプマーク／ヘルプカード\08.広報＆広報作戦\ほむぺ\各ロゴマーク\耳マー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71F8" w:rsidRPr="005B71F8" w:rsidRDefault="005B71F8" w:rsidP="005B71F8">
      <w:pPr>
        <w:ind w:left="122" w:right="122"/>
        <w:rPr>
          <w:vanish/>
        </w:rPr>
      </w:pPr>
    </w:p>
    <w:sectPr w:rsidR="005B71F8" w:rsidRPr="005B71F8" w:rsidSect="005B71F8">
      <w:type w:val="continuous"/>
      <w:pgSz w:w="11905" w:h="16837"/>
      <w:pgMar w:top="1218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4D" w:rsidRDefault="00261A4D" w:rsidP="00261A4D">
      <w:r>
        <w:separator/>
      </w:r>
    </w:p>
  </w:endnote>
  <w:endnote w:type="continuationSeparator" w:id="0">
    <w:p w:rsidR="00261A4D" w:rsidRDefault="00261A4D" w:rsidP="0026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4D" w:rsidRDefault="00261A4D" w:rsidP="00261A4D">
      <w:r>
        <w:separator/>
      </w:r>
    </w:p>
  </w:footnote>
  <w:footnote w:type="continuationSeparator" w:id="0">
    <w:p w:rsidR="00261A4D" w:rsidRDefault="00261A4D" w:rsidP="0026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F8"/>
    <w:rsid w:val="00087FD7"/>
    <w:rsid w:val="00261A4D"/>
    <w:rsid w:val="005B71F8"/>
    <w:rsid w:val="00976F73"/>
    <w:rsid w:val="00A7155F"/>
    <w:rsid w:val="00C0646C"/>
    <w:rsid w:val="00C7539D"/>
    <w:rsid w:val="00C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1F429E-6116-4719-BE1A-0C2BC2B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1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A4D"/>
  </w:style>
  <w:style w:type="paragraph" w:styleId="a8">
    <w:name w:val="footer"/>
    <w:basedOn w:val="a"/>
    <w:link w:val="a9"/>
    <w:uiPriority w:val="99"/>
    <w:unhideWhenUsed/>
    <w:rsid w:val="00261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7AB3E2D6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吉田 瑞希</cp:lastModifiedBy>
  <cp:revision>2</cp:revision>
  <cp:lastPrinted>2017-08-21T09:24:00Z</cp:lastPrinted>
  <dcterms:created xsi:type="dcterms:W3CDTF">2017-11-21T06:14:00Z</dcterms:created>
  <dcterms:modified xsi:type="dcterms:W3CDTF">2017-11-21T06:14:00Z</dcterms:modified>
</cp:coreProperties>
</file>