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AC" w:rsidRPr="005B32F9" w:rsidRDefault="00265C96" w:rsidP="00750208">
      <w:pPr>
        <w:widowControl/>
        <w:jc w:val="left"/>
      </w:pPr>
      <w:r w:rsidRPr="005B32F9">
        <w:rPr>
          <w:rFonts w:hint="eastAsia"/>
        </w:rPr>
        <w:t>様式第５</w:t>
      </w:r>
      <w:r w:rsidR="00EE68AC" w:rsidRPr="005B32F9">
        <w:rPr>
          <w:rFonts w:hint="eastAsia"/>
        </w:rPr>
        <w:t>号（第６条関係）</w:t>
      </w: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EE68AC">
      <w:pPr>
        <w:widowControl/>
        <w:jc w:val="center"/>
      </w:pPr>
      <w:r w:rsidRPr="005B32F9">
        <w:rPr>
          <w:rFonts w:hint="eastAsia"/>
        </w:rPr>
        <w:t>美里町空き家バンク</w:t>
      </w:r>
      <w:r w:rsidR="00050305">
        <w:rPr>
          <w:rFonts w:hint="eastAsia"/>
        </w:rPr>
        <w:t>物件</w:t>
      </w:r>
      <w:r w:rsidRPr="005B32F9">
        <w:rPr>
          <w:rFonts w:hint="eastAsia"/>
        </w:rPr>
        <w:t>登録抹消届出書</w:t>
      </w: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EE68AC">
      <w:pPr>
        <w:widowControl/>
        <w:wordWrap w:val="0"/>
        <w:jc w:val="right"/>
      </w:pPr>
      <w:r w:rsidRPr="005B32F9">
        <w:rPr>
          <w:rFonts w:hint="eastAsia"/>
        </w:rPr>
        <w:t xml:space="preserve">年　　月　　日　</w:t>
      </w: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EE68AC">
      <w:pPr>
        <w:widowControl/>
        <w:ind w:firstLineChars="100" w:firstLine="210"/>
        <w:jc w:val="left"/>
      </w:pPr>
      <w:r w:rsidRPr="005B32F9">
        <w:rPr>
          <w:rFonts w:hint="eastAsia"/>
        </w:rPr>
        <w:t>美里町長　　様</w:t>
      </w: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A971B6">
      <w:pPr>
        <w:widowControl/>
        <w:jc w:val="left"/>
      </w:pPr>
    </w:p>
    <w:p w:rsidR="00EE68AC" w:rsidRPr="005B32F9" w:rsidRDefault="00EE68AC" w:rsidP="00A971B6">
      <w:pPr>
        <w:widowControl/>
        <w:ind w:firstLineChars="2700" w:firstLine="5670"/>
        <w:jc w:val="left"/>
      </w:pPr>
      <w:r w:rsidRPr="005B32F9">
        <w:rPr>
          <w:rFonts w:hint="eastAsia"/>
        </w:rPr>
        <w:t>氏　　名　　　　　　　　　　　　　㊞</w:t>
      </w: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750208">
      <w:pPr>
        <w:widowControl/>
        <w:jc w:val="left"/>
      </w:pPr>
    </w:p>
    <w:p w:rsidR="00EE68AC" w:rsidRPr="005B32F9" w:rsidRDefault="00EE68AC" w:rsidP="00750208">
      <w:pPr>
        <w:widowControl/>
        <w:jc w:val="left"/>
      </w:pPr>
      <w:r w:rsidRPr="005B32F9">
        <w:rPr>
          <w:rFonts w:hint="eastAsia"/>
        </w:rPr>
        <w:t xml:space="preserve">　空き家バンクの</w:t>
      </w:r>
      <w:r w:rsidR="00050305">
        <w:rPr>
          <w:rFonts w:hint="eastAsia"/>
        </w:rPr>
        <w:t>物件</w:t>
      </w:r>
      <w:r w:rsidRPr="005B32F9">
        <w:rPr>
          <w:rFonts w:hint="eastAsia"/>
        </w:rPr>
        <w:t>登録を</w:t>
      </w:r>
      <w:r w:rsidR="005E7F4F" w:rsidRPr="005B32F9">
        <w:rPr>
          <w:rFonts w:hint="eastAsia"/>
        </w:rPr>
        <w:t>抹消したいので、</w:t>
      </w:r>
      <w:r w:rsidRPr="005B32F9">
        <w:rPr>
          <w:rFonts w:hint="eastAsia"/>
        </w:rPr>
        <w:t>届け出ます。</w:t>
      </w:r>
    </w:p>
    <w:p w:rsidR="00EE68AC" w:rsidRPr="005B32F9" w:rsidRDefault="00EE68AC" w:rsidP="00C168F0">
      <w:pPr>
        <w:pStyle w:val="a8"/>
        <w:jc w:val="both"/>
      </w:pPr>
    </w:p>
    <w:p w:rsidR="00EE68AC" w:rsidRPr="005B32F9" w:rsidRDefault="00EE68AC" w:rsidP="00EE68AC"/>
    <w:p w:rsidR="00EE68AC" w:rsidRPr="005B32F9" w:rsidRDefault="009E3B5B" w:rsidP="00EE68AC">
      <w:r w:rsidRPr="005B32F9">
        <w:rPr>
          <w:rFonts w:hint="eastAsia"/>
        </w:rPr>
        <w:t xml:space="preserve">　　</w:t>
      </w:r>
      <w:r w:rsidR="0061222A" w:rsidRPr="005B32F9">
        <w:rPr>
          <w:rFonts w:hint="eastAsia"/>
          <w:spacing w:val="35"/>
          <w:kern w:val="0"/>
          <w:fitText w:val="1050" w:id="909872644"/>
        </w:rPr>
        <w:t>登録</w:t>
      </w:r>
      <w:r w:rsidR="00EE68AC" w:rsidRPr="005B32F9">
        <w:rPr>
          <w:rFonts w:hint="eastAsia"/>
          <w:spacing w:val="35"/>
          <w:kern w:val="0"/>
          <w:fitText w:val="1050" w:id="909872644"/>
        </w:rPr>
        <w:t>番</w:t>
      </w:r>
      <w:r w:rsidR="00EE68AC" w:rsidRPr="005B32F9">
        <w:rPr>
          <w:rFonts w:hint="eastAsia"/>
          <w:kern w:val="0"/>
          <w:fitText w:val="1050" w:id="909872644"/>
        </w:rPr>
        <w:t>号</w:t>
      </w:r>
      <w:r w:rsidR="00EE68AC" w:rsidRPr="005B32F9">
        <w:rPr>
          <w:rFonts w:hint="eastAsia"/>
        </w:rPr>
        <w:t xml:space="preserve">　　第　　　</w:t>
      </w:r>
      <w:r w:rsidR="005D367A" w:rsidRPr="005B32F9">
        <w:rPr>
          <w:rFonts w:hint="eastAsia"/>
        </w:rPr>
        <w:t xml:space="preserve">　</w:t>
      </w:r>
      <w:r w:rsidR="00EE68AC" w:rsidRPr="005B32F9">
        <w:rPr>
          <w:rFonts w:hint="eastAsia"/>
        </w:rPr>
        <w:t xml:space="preserve">　号</w:t>
      </w:r>
    </w:p>
    <w:p w:rsidR="0061222A" w:rsidRPr="005B32F9" w:rsidRDefault="0061222A" w:rsidP="00EE68AC"/>
    <w:p w:rsidR="00EE68AC" w:rsidRPr="005B32F9" w:rsidRDefault="00EE68AC" w:rsidP="00EE68AC">
      <w:r w:rsidRPr="005B32F9">
        <w:rPr>
          <w:rFonts w:hint="eastAsia"/>
        </w:rPr>
        <w:t xml:space="preserve">　　</w:t>
      </w:r>
      <w:r w:rsidRPr="005B32F9">
        <w:rPr>
          <w:rFonts w:hint="eastAsia"/>
          <w:spacing w:val="35"/>
          <w:kern w:val="0"/>
          <w:fitText w:val="1050" w:id="909872645"/>
        </w:rPr>
        <w:t>抹消理</w:t>
      </w:r>
      <w:r w:rsidRPr="005B32F9">
        <w:rPr>
          <w:rFonts w:hint="eastAsia"/>
          <w:kern w:val="0"/>
          <w:fitText w:val="1050" w:id="909872645"/>
        </w:rPr>
        <w:t>由</w:t>
      </w:r>
    </w:p>
    <w:p w:rsidR="00EE68AC" w:rsidRPr="005B32F9" w:rsidRDefault="00EE68AC" w:rsidP="00EE68AC">
      <w:pPr>
        <w:pStyle w:val="aa"/>
      </w:pPr>
    </w:p>
    <w:p w:rsidR="00EE68AC" w:rsidRPr="005B32F9" w:rsidRDefault="00EE68AC" w:rsidP="00EE68AC"/>
    <w:p w:rsidR="00EE68AC" w:rsidRPr="005B32F9" w:rsidRDefault="00EE68AC">
      <w:pPr>
        <w:widowControl/>
        <w:jc w:val="left"/>
      </w:pPr>
      <w:bookmarkStart w:id="0" w:name="_GoBack"/>
      <w:bookmarkEnd w:id="0"/>
    </w:p>
    <w:sectPr w:rsidR="00EE68AC" w:rsidRPr="005B32F9" w:rsidSect="00C121AF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12" w:rsidRDefault="00006912" w:rsidP="00B63C3E">
      <w:r>
        <w:separator/>
      </w:r>
    </w:p>
  </w:endnote>
  <w:endnote w:type="continuationSeparator" w:id="0">
    <w:p w:rsidR="00006912" w:rsidRDefault="00006912" w:rsidP="00B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12" w:rsidRDefault="00006912" w:rsidP="00B63C3E">
      <w:r>
        <w:separator/>
      </w:r>
    </w:p>
  </w:footnote>
  <w:footnote w:type="continuationSeparator" w:id="0">
    <w:p w:rsidR="00006912" w:rsidRDefault="00006912" w:rsidP="00B6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FE1"/>
    <w:multiLevelType w:val="hybridMultilevel"/>
    <w:tmpl w:val="E63C3672"/>
    <w:lvl w:ilvl="0" w:tplc="AA7CE81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28"/>
    <w:rsid w:val="00006912"/>
    <w:rsid w:val="000106EA"/>
    <w:rsid w:val="00046506"/>
    <w:rsid w:val="00050305"/>
    <w:rsid w:val="000503A7"/>
    <w:rsid w:val="00052DD1"/>
    <w:rsid w:val="00065205"/>
    <w:rsid w:val="000764C0"/>
    <w:rsid w:val="0007693E"/>
    <w:rsid w:val="000851AC"/>
    <w:rsid w:val="000A0011"/>
    <w:rsid w:val="000A44C4"/>
    <w:rsid w:val="000A4B21"/>
    <w:rsid w:val="000B0108"/>
    <w:rsid w:val="000B1AC1"/>
    <w:rsid w:val="000C1A00"/>
    <w:rsid w:val="000F25D5"/>
    <w:rsid w:val="000F4530"/>
    <w:rsid w:val="00105E16"/>
    <w:rsid w:val="0011045C"/>
    <w:rsid w:val="001129DE"/>
    <w:rsid w:val="00114157"/>
    <w:rsid w:val="00126FAA"/>
    <w:rsid w:val="00173CE7"/>
    <w:rsid w:val="00181621"/>
    <w:rsid w:val="00196378"/>
    <w:rsid w:val="00196817"/>
    <w:rsid w:val="001A4FB6"/>
    <w:rsid w:val="001B545D"/>
    <w:rsid w:val="001E0F38"/>
    <w:rsid w:val="001E11D0"/>
    <w:rsid w:val="001E16B9"/>
    <w:rsid w:val="001E630A"/>
    <w:rsid w:val="001F4012"/>
    <w:rsid w:val="00217D0C"/>
    <w:rsid w:val="002227C3"/>
    <w:rsid w:val="00230A18"/>
    <w:rsid w:val="00256F52"/>
    <w:rsid w:val="00265C96"/>
    <w:rsid w:val="00285DF3"/>
    <w:rsid w:val="00287A0F"/>
    <w:rsid w:val="002A33B9"/>
    <w:rsid w:val="002A446F"/>
    <w:rsid w:val="002B00EE"/>
    <w:rsid w:val="002C3901"/>
    <w:rsid w:val="002C3D54"/>
    <w:rsid w:val="002E79BD"/>
    <w:rsid w:val="00314B60"/>
    <w:rsid w:val="00326BB8"/>
    <w:rsid w:val="003342EE"/>
    <w:rsid w:val="00340BBF"/>
    <w:rsid w:val="0034155D"/>
    <w:rsid w:val="00341D8E"/>
    <w:rsid w:val="003459FC"/>
    <w:rsid w:val="00350AB9"/>
    <w:rsid w:val="00361811"/>
    <w:rsid w:val="00365FC4"/>
    <w:rsid w:val="00375A8F"/>
    <w:rsid w:val="003B13DA"/>
    <w:rsid w:val="003E35C5"/>
    <w:rsid w:val="003E783F"/>
    <w:rsid w:val="003F4F07"/>
    <w:rsid w:val="0041095C"/>
    <w:rsid w:val="004116DA"/>
    <w:rsid w:val="00413FFC"/>
    <w:rsid w:val="00416AD3"/>
    <w:rsid w:val="00435950"/>
    <w:rsid w:val="0045139E"/>
    <w:rsid w:val="00456930"/>
    <w:rsid w:val="0048691A"/>
    <w:rsid w:val="00496F3A"/>
    <w:rsid w:val="004A172A"/>
    <w:rsid w:val="004A575A"/>
    <w:rsid w:val="004D2E9C"/>
    <w:rsid w:val="004D38D4"/>
    <w:rsid w:val="004F176D"/>
    <w:rsid w:val="004F3DC9"/>
    <w:rsid w:val="00523586"/>
    <w:rsid w:val="005274CE"/>
    <w:rsid w:val="00542411"/>
    <w:rsid w:val="00552803"/>
    <w:rsid w:val="00574FD9"/>
    <w:rsid w:val="00582888"/>
    <w:rsid w:val="00591FD2"/>
    <w:rsid w:val="005B32F9"/>
    <w:rsid w:val="005B78CA"/>
    <w:rsid w:val="005C2915"/>
    <w:rsid w:val="005C601D"/>
    <w:rsid w:val="005D367A"/>
    <w:rsid w:val="005E7F4F"/>
    <w:rsid w:val="00604F05"/>
    <w:rsid w:val="0061222A"/>
    <w:rsid w:val="00630FF5"/>
    <w:rsid w:val="0063634D"/>
    <w:rsid w:val="00660726"/>
    <w:rsid w:val="00662D82"/>
    <w:rsid w:val="00666DD9"/>
    <w:rsid w:val="00670184"/>
    <w:rsid w:val="006C6520"/>
    <w:rsid w:val="006D0878"/>
    <w:rsid w:val="006F5EF9"/>
    <w:rsid w:val="006F7333"/>
    <w:rsid w:val="00701F64"/>
    <w:rsid w:val="00722A36"/>
    <w:rsid w:val="0072327A"/>
    <w:rsid w:val="00740A70"/>
    <w:rsid w:val="00750208"/>
    <w:rsid w:val="00750D2F"/>
    <w:rsid w:val="00756368"/>
    <w:rsid w:val="00761209"/>
    <w:rsid w:val="00761E00"/>
    <w:rsid w:val="007812DE"/>
    <w:rsid w:val="00785467"/>
    <w:rsid w:val="007A018A"/>
    <w:rsid w:val="007A6862"/>
    <w:rsid w:val="007C1764"/>
    <w:rsid w:val="007C234A"/>
    <w:rsid w:val="008074E6"/>
    <w:rsid w:val="0084259A"/>
    <w:rsid w:val="00860E66"/>
    <w:rsid w:val="0086703F"/>
    <w:rsid w:val="00871AEB"/>
    <w:rsid w:val="00872AF8"/>
    <w:rsid w:val="00882D7E"/>
    <w:rsid w:val="00891A7B"/>
    <w:rsid w:val="00892627"/>
    <w:rsid w:val="008B0976"/>
    <w:rsid w:val="008B2130"/>
    <w:rsid w:val="008B38F1"/>
    <w:rsid w:val="008C3076"/>
    <w:rsid w:val="008C3B79"/>
    <w:rsid w:val="008C5F11"/>
    <w:rsid w:val="008D6440"/>
    <w:rsid w:val="008E280E"/>
    <w:rsid w:val="00925CD3"/>
    <w:rsid w:val="00932BE0"/>
    <w:rsid w:val="0094459F"/>
    <w:rsid w:val="009627FE"/>
    <w:rsid w:val="00976D5D"/>
    <w:rsid w:val="009957D1"/>
    <w:rsid w:val="009A4A96"/>
    <w:rsid w:val="009A5D9D"/>
    <w:rsid w:val="009B0961"/>
    <w:rsid w:val="009D2289"/>
    <w:rsid w:val="009E3B5B"/>
    <w:rsid w:val="009E5DCC"/>
    <w:rsid w:val="009E7DCD"/>
    <w:rsid w:val="00A1146C"/>
    <w:rsid w:val="00A17AE5"/>
    <w:rsid w:val="00A217BB"/>
    <w:rsid w:val="00A3081A"/>
    <w:rsid w:val="00A62474"/>
    <w:rsid w:val="00A971B6"/>
    <w:rsid w:val="00AF4BFE"/>
    <w:rsid w:val="00B12FBE"/>
    <w:rsid w:val="00B26269"/>
    <w:rsid w:val="00B2698C"/>
    <w:rsid w:val="00B41A03"/>
    <w:rsid w:val="00B54199"/>
    <w:rsid w:val="00B55D59"/>
    <w:rsid w:val="00B63C3E"/>
    <w:rsid w:val="00B77753"/>
    <w:rsid w:val="00B779EC"/>
    <w:rsid w:val="00B8463C"/>
    <w:rsid w:val="00B91E09"/>
    <w:rsid w:val="00BB2EF4"/>
    <w:rsid w:val="00BD6F16"/>
    <w:rsid w:val="00BD7B4C"/>
    <w:rsid w:val="00BE6566"/>
    <w:rsid w:val="00C003C6"/>
    <w:rsid w:val="00C05F78"/>
    <w:rsid w:val="00C121AF"/>
    <w:rsid w:val="00C168F0"/>
    <w:rsid w:val="00C45AC2"/>
    <w:rsid w:val="00C47496"/>
    <w:rsid w:val="00C51145"/>
    <w:rsid w:val="00C65F70"/>
    <w:rsid w:val="00CA26E9"/>
    <w:rsid w:val="00CB77DE"/>
    <w:rsid w:val="00CC1794"/>
    <w:rsid w:val="00D1280B"/>
    <w:rsid w:val="00D16C28"/>
    <w:rsid w:val="00D16E29"/>
    <w:rsid w:val="00D30A1E"/>
    <w:rsid w:val="00D413EA"/>
    <w:rsid w:val="00D66D7B"/>
    <w:rsid w:val="00D833B6"/>
    <w:rsid w:val="00D85BC2"/>
    <w:rsid w:val="00D87596"/>
    <w:rsid w:val="00D9388C"/>
    <w:rsid w:val="00DA5495"/>
    <w:rsid w:val="00DC3402"/>
    <w:rsid w:val="00DC7A04"/>
    <w:rsid w:val="00DE2113"/>
    <w:rsid w:val="00E02F83"/>
    <w:rsid w:val="00E21FFD"/>
    <w:rsid w:val="00E36EFB"/>
    <w:rsid w:val="00E37D62"/>
    <w:rsid w:val="00E755E3"/>
    <w:rsid w:val="00E82F02"/>
    <w:rsid w:val="00E916CF"/>
    <w:rsid w:val="00E97640"/>
    <w:rsid w:val="00ED61C6"/>
    <w:rsid w:val="00EE0D3E"/>
    <w:rsid w:val="00EE68AC"/>
    <w:rsid w:val="00EF1ACD"/>
    <w:rsid w:val="00F1428D"/>
    <w:rsid w:val="00F14EF1"/>
    <w:rsid w:val="00F15CB5"/>
    <w:rsid w:val="00F35276"/>
    <w:rsid w:val="00F55A1E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F5BA1-9669-4988-8F9F-5BFC448E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C3E"/>
  </w:style>
  <w:style w:type="paragraph" w:styleId="a6">
    <w:name w:val="footer"/>
    <w:basedOn w:val="a"/>
    <w:link w:val="a7"/>
    <w:uiPriority w:val="99"/>
    <w:unhideWhenUsed/>
    <w:rsid w:val="00B6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C3E"/>
  </w:style>
  <w:style w:type="paragraph" w:styleId="a8">
    <w:name w:val="Note Heading"/>
    <w:basedOn w:val="a"/>
    <w:next w:val="a"/>
    <w:link w:val="a9"/>
    <w:uiPriority w:val="99"/>
    <w:unhideWhenUsed/>
    <w:rsid w:val="00DC7A04"/>
    <w:pPr>
      <w:jc w:val="center"/>
    </w:pPr>
  </w:style>
  <w:style w:type="character" w:customStyle="1" w:styleId="a9">
    <w:name w:val="記 (文字)"/>
    <w:basedOn w:val="a0"/>
    <w:link w:val="a8"/>
    <w:uiPriority w:val="99"/>
    <w:rsid w:val="00DC7A04"/>
  </w:style>
  <w:style w:type="paragraph" w:styleId="aa">
    <w:name w:val="Closing"/>
    <w:basedOn w:val="a"/>
    <w:link w:val="ab"/>
    <w:uiPriority w:val="99"/>
    <w:unhideWhenUsed/>
    <w:rsid w:val="00DC7A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C7A04"/>
  </w:style>
  <w:style w:type="paragraph" w:styleId="ac">
    <w:name w:val="Balloon Text"/>
    <w:basedOn w:val="a"/>
    <w:link w:val="ad"/>
    <w:uiPriority w:val="99"/>
    <w:semiHidden/>
    <w:unhideWhenUsed/>
    <w:rsid w:val="00660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07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957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66F0-F63D-45DD-9888-3B1CDBAB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8DBC24EC</Template>
  <TotalTime>1862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TOMOPC051</dc:creator>
  <cp:keywords/>
  <dc:description/>
  <cp:lastModifiedBy>豊田 恭平</cp:lastModifiedBy>
  <cp:revision>87</cp:revision>
  <cp:lastPrinted>2015-10-09T05:33:00Z</cp:lastPrinted>
  <dcterms:created xsi:type="dcterms:W3CDTF">2015-03-06T00:33:00Z</dcterms:created>
  <dcterms:modified xsi:type="dcterms:W3CDTF">2017-05-12T01:38:00Z</dcterms:modified>
</cp:coreProperties>
</file>