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AC" w:rsidRPr="0098362F" w:rsidRDefault="0098362F" w:rsidP="006764B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様式第３号（第５条関係）</w:t>
      </w:r>
    </w:p>
    <w:p w:rsidR="00C57DAC" w:rsidRDefault="00C57DAC" w:rsidP="006764BE">
      <w:pPr>
        <w:rPr>
          <w:rFonts w:asciiTheme="minorEastAsia" w:hAnsiTheme="minorEastAsia"/>
          <w:sz w:val="24"/>
        </w:rPr>
      </w:pPr>
    </w:p>
    <w:p w:rsidR="0098362F" w:rsidRDefault="0098362F" w:rsidP="0098362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美里町運転免許証自主返納者対策事業利用申請書</w:t>
      </w:r>
    </w:p>
    <w:p w:rsidR="0098362F" w:rsidRDefault="0098362F" w:rsidP="006764BE">
      <w:pPr>
        <w:rPr>
          <w:rFonts w:asciiTheme="minorEastAsia" w:hAnsiTheme="minorEastAsia"/>
          <w:sz w:val="24"/>
        </w:rPr>
      </w:pPr>
    </w:p>
    <w:p w:rsidR="0098362F" w:rsidRDefault="0098362F" w:rsidP="0098362F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　　月　　日</w:t>
      </w:r>
    </w:p>
    <w:p w:rsidR="0098362F" w:rsidRDefault="0098362F" w:rsidP="006764BE">
      <w:pPr>
        <w:rPr>
          <w:rFonts w:asciiTheme="minorEastAsia" w:hAnsiTheme="minorEastAsia"/>
          <w:sz w:val="24"/>
        </w:rPr>
      </w:pPr>
    </w:p>
    <w:p w:rsidR="0098362F" w:rsidRDefault="0098362F" w:rsidP="006764B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美里町長　様</w:t>
      </w:r>
    </w:p>
    <w:p w:rsidR="0098362F" w:rsidRDefault="0098362F" w:rsidP="006764BE">
      <w:pPr>
        <w:rPr>
          <w:rFonts w:asciiTheme="minorEastAsia" w:hAnsiTheme="minorEastAsia"/>
          <w:sz w:val="24"/>
        </w:rPr>
      </w:pPr>
    </w:p>
    <w:p w:rsidR="0098362F" w:rsidRDefault="0098362F" w:rsidP="006764B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美里町運転免許証自主返納者対策事業実施要綱第５条の規定により、回数券の交付を受けたいので、関係書類を添えて申請します。</w:t>
      </w:r>
    </w:p>
    <w:p w:rsidR="0098362F" w:rsidRDefault="0098362F" w:rsidP="006764BE">
      <w:pPr>
        <w:rPr>
          <w:rFonts w:asciiTheme="minorEastAsia" w:hAnsiTheme="minorEastAsia"/>
          <w:sz w:val="24"/>
        </w:rPr>
      </w:pPr>
    </w:p>
    <w:p w:rsidR="00E0596D" w:rsidRDefault="00E0596D" w:rsidP="006764B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○申請者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263"/>
        <w:gridCol w:w="3686"/>
        <w:gridCol w:w="992"/>
        <w:gridCol w:w="1843"/>
      </w:tblGrid>
      <w:tr w:rsidR="00E0596D" w:rsidTr="00403CCE">
        <w:trPr>
          <w:trHeight w:val="567"/>
        </w:trPr>
        <w:tc>
          <w:tcPr>
            <w:tcW w:w="2263" w:type="dxa"/>
            <w:vAlign w:val="center"/>
          </w:tcPr>
          <w:p w:rsidR="00E0596D" w:rsidRDefault="00E0596D" w:rsidP="00403CCE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6521" w:type="dxa"/>
            <w:gridSpan w:val="3"/>
            <w:vAlign w:val="center"/>
          </w:tcPr>
          <w:p w:rsidR="00E0596D" w:rsidRDefault="00E0596D" w:rsidP="00BF6F5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美里町</w:t>
            </w:r>
          </w:p>
        </w:tc>
      </w:tr>
      <w:tr w:rsidR="00E0596D" w:rsidTr="00403CCE">
        <w:tc>
          <w:tcPr>
            <w:tcW w:w="2263" w:type="dxa"/>
            <w:tcBorders>
              <w:bottom w:val="dashed" w:sz="4" w:space="0" w:color="auto"/>
            </w:tcBorders>
          </w:tcPr>
          <w:p w:rsidR="00E0596D" w:rsidRDefault="00E0596D" w:rsidP="00403CCE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ふりがな</w:t>
            </w:r>
          </w:p>
        </w:tc>
        <w:tc>
          <w:tcPr>
            <w:tcW w:w="6521" w:type="dxa"/>
            <w:gridSpan w:val="3"/>
            <w:tcBorders>
              <w:bottom w:val="dashed" w:sz="4" w:space="0" w:color="auto"/>
            </w:tcBorders>
          </w:tcPr>
          <w:p w:rsidR="00E0596D" w:rsidRDefault="00E0596D" w:rsidP="006764B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0596D" w:rsidTr="00403CCE">
        <w:trPr>
          <w:trHeight w:val="567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:rsidR="00E0596D" w:rsidRDefault="00E0596D" w:rsidP="00403CCE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6521" w:type="dxa"/>
            <w:gridSpan w:val="3"/>
            <w:tcBorders>
              <w:top w:val="dashed" w:sz="4" w:space="0" w:color="auto"/>
            </w:tcBorders>
            <w:vAlign w:val="center"/>
          </w:tcPr>
          <w:p w:rsidR="00E0596D" w:rsidRDefault="00BF6F59" w:rsidP="00FA79D6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</w:t>
            </w:r>
            <w:r w:rsidR="00403CCE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403CCE" w:rsidRPr="00FA79D6">
              <w:rPr>
                <w:rFonts w:asciiTheme="minorEastAsia" w:hAnsiTheme="minorEastAsia" w:hint="eastAsia"/>
              </w:rPr>
              <w:t>㊞</w:t>
            </w:r>
          </w:p>
        </w:tc>
      </w:tr>
      <w:tr w:rsidR="00E0596D" w:rsidTr="00403CCE">
        <w:trPr>
          <w:trHeight w:val="567"/>
        </w:trPr>
        <w:tc>
          <w:tcPr>
            <w:tcW w:w="2263" w:type="dxa"/>
            <w:vAlign w:val="center"/>
          </w:tcPr>
          <w:p w:rsidR="00E0596D" w:rsidRDefault="00E0596D" w:rsidP="00403CCE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3686" w:type="dxa"/>
            <w:vAlign w:val="center"/>
          </w:tcPr>
          <w:p w:rsidR="00E0596D" w:rsidRDefault="00E0596D" w:rsidP="00E0596D">
            <w:pPr>
              <w:ind w:firstLineChars="600" w:firstLine="1498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E0596D" w:rsidRDefault="00E0596D" w:rsidP="00E0596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</w:t>
            </w:r>
            <w:r w:rsidR="00BF6F59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別</w:t>
            </w:r>
          </w:p>
        </w:tc>
        <w:tc>
          <w:tcPr>
            <w:tcW w:w="1843" w:type="dxa"/>
            <w:vAlign w:val="center"/>
          </w:tcPr>
          <w:p w:rsidR="00E0596D" w:rsidRDefault="00E0596D" w:rsidP="006764B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男　・　女</w:t>
            </w:r>
          </w:p>
        </w:tc>
      </w:tr>
      <w:tr w:rsidR="00E0596D" w:rsidTr="00403CCE">
        <w:trPr>
          <w:trHeight w:val="567"/>
        </w:trPr>
        <w:tc>
          <w:tcPr>
            <w:tcW w:w="2263" w:type="dxa"/>
            <w:vAlign w:val="center"/>
          </w:tcPr>
          <w:p w:rsidR="00E0596D" w:rsidRDefault="00E0596D" w:rsidP="00403CCE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6521" w:type="dxa"/>
            <w:gridSpan w:val="3"/>
            <w:vAlign w:val="center"/>
          </w:tcPr>
          <w:p w:rsidR="00E0596D" w:rsidRDefault="00403CCE" w:rsidP="006764B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－　　</w:t>
            </w:r>
            <w:r w:rsidR="00BF6F59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　－　　</w:t>
            </w:r>
            <w:r w:rsidR="00BF6F59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</w:p>
        </w:tc>
      </w:tr>
      <w:tr w:rsidR="00E0596D" w:rsidTr="00403CCE">
        <w:trPr>
          <w:trHeight w:val="567"/>
        </w:trPr>
        <w:tc>
          <w:tcPr>
            <w:tcW w:w="2263" w:type="dxa"/>
            <w:vAlign w:val="center"/>
          </w:tcPr>
          <w:p w:rsidR="00E0596D" w:rsidRDefault="00E0596D" w:rsidP="00403CCE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運転免許証返納日</w:t>
            </w:r>
          </w:p>
        </w:tc>
        <w:tc>
          <w:tcPr>
            <w:tcW w:w="6521" w:type="dxa"/>
            <w:gridSpan w:val="3"/>
            <w:vAlign w:val="center"/>
          </w:tcPr>
          <w:p w:rsidR="00E0596D" w:rsidRDefault="00403CCE" w:rsidP="006764B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年　　月　　日</w:t>
            </w:r>
          </w:p>
        </w:tc>
      </w:tr>
      <w:tr w:rsidR="00E0596D" w:rsidTr="00403CCE">
        <w:tc>
          <w:tcPr>
            <w:tcW w:w="2263" w:type="dxa"/>
            <w:vAlign w:val="center"/>
          </w:tcPr>
          <w:p w:rsidR="00E0596D" w:rsidRDefault="00403CCE" w:rsidP="00403CCE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添付書類</w:t>
            </w:r>
          </w:p>
        </w:tc>
        <w:tc>
          <w:tcPr>
            <w:tcW w:w="6521" w:type="dxa"/>
            <w:gridSpan w:val="3"/>
          </w:tcPr>
          <w:p w:rsidR="00E0596D" w:rsidRDefault="00FA79D6" w:rsidP="00BF6F5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　「申請による運転免許</w:t>
            </w:r>
            <w:r w:rsidR="00403CCE">
              <w:rPr>
                <w:rFonts w:asciiTheme="minorEastAsia" w:hAnsiTheme="minorEastAsia" w:hint="eastAsia"/>
                <w:sz w:val="24"/>
              </w:rPr>
              <w:t>の取消通知書」の写し</w:t>
            </w:r>
          </w:p>
          <w:p w:rsidR="00403CCE" w:rsidRDefault="00403CCE" w:rsidP="00BF6F5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　「運転経歴証明書」の写し</w:t>
            </w:r>
          </w:p>
          <w:p w:rsidR="00403CCE" w:rsidRDefault="00403CCE" w:rsidP="00BF6F59">
            <w:pPr>
              <w:rPr>
                <w:rFonts w:asciiTheme="minorEastAsia" w:hAnsiTheme="minorEastAsia"/>
                <w:sz w:val="24"/>
              </w:rPr>
            </w:pPr>
            <w:r w:rsidRPr="00FA79D6">
              <w:rPr>
                <w:rFonts w:asciiTheme="minorEastAsia" w:hAnsiTheme="minorEastAsia" w:hint="eastAsia"/>
              </w:rPr>
              <w:t>（いずれかに○を付け、写しを添付してください。）</w:t>
            </w:r>
          </w:p>
        </w:tc>
      </w:tr>
    </w:tbl>
    <w:p w:rsidR="0098362F" w:rsidRDefault="00BF6F59" w:rsidP="006764B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196215</wp:posOffset>
                </wp:positionV>
                <wp:extent cx="55816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EE1C9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45pt" to="439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" strokecolor="black [3213]" strokeweight="1pt">
                <v:stroke dashstyle="dash" joinstyle="miter"/>
              </v:line>
            </w:pict>
          </mc:Fallback>
        </mc:AlternateContent>
      </w:r>
    </w:p>
    <w:p w:rsidR="0098362F" w:rsidRDefault="0098362F" w:rsidP="006764BE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98362F" w:rsidRDefault="00501BC8" w:rsidP="006764B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＜受領確認＞</w:t>
      </w:r>
    </w:p>
    <w:p w:rsidR="0098362F" w:rsidRDefault="00501BC8" w:rsidP="006764B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美里町運転免許証自主返納者対策事業実施要綱第６条の規定により、回数券を受領しました。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514"/>
      </w:tblGrid>
      <w:tr w:rsidR="00501BC8" w:rsidTr="00501BC8">
        <w:trPr>
          <w:trHeight w:val="567"/>
        </w:trPr>
        <w:tc>
          <w:tcPr>
            <w:tcW w:w="2263" w:type="dxa"/>
            <w:vAlign w:val="center"/>
          </w:tcPr>
          <w:p w:rsidR="00501BC8" w:rsidRDefault="00501BC8" w:rsidP="00501BC8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6514" w:type="dxa"/>
            <w:vAlign w:val="center"/>
          </w:tcPr>
          <w:p w:rsidR="00501BC8" w:rsidRDefault="00501BC8" w:rsidP="00BF6F5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</w:t>
            </w:r>
            <w:r w:rsidR="00BF6F59"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501BC8">
              <w:rPr>
                <w:rFonts w:asciiTheme="minorEastAsia" w:hAnsiTheme="minorEastAsia" w:hint="eastAsia"/>
              </w:rPr>
              <w:t>㊞</w:t>
            </w:r>
          </w:p>
        </w:tc>
      </w:tr>
      <w:tr w:rsidR="00501BC8" w:rsidTr="00501BC8">
        <w:trPr>
          <w:trHeight w:val="567"/>
        </w:trPr>
        <w:tc>
          <w:tcPr>
            <w:tcW w:w="2263" w:type="dxa"/>
            <w:vAlign w:val="center"/>
          </w:tcPr>
          <w:p w:rsidR="00501BC8" w:rsidRDefault="00501BC8" w:rsidP="00501BC8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受領年月日</w:t>
            </w:r>
          </w:p>
        </w:tc>
        <w:tc>
          <w:tcPr>
            <w:tcW w:w="6514" w:type="dxa"/>
            <w:vAlign w:val="center"/>
          </w:tcPr>
          <w:p w:rsidR="00501BC8" w:rsidRDefault="00501BC8" w:rsidP="006764B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年　　月　　日</w:t>
            </w:r>
          </w:p>
        </w:tc>
      </w:tr>
    </w:tbl>
    <w:p w:rsidR="0098362F" w:rsidRDefault="0098362F" w:rsidP="006764BE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2686"/>
      </w:tblGrid>
      <w:tr w:rsidR="00BF6F59" w:rsidTr="00BF6F59">
        <w:tc>
          <w:tcPr>
            <w:tcW w:w="2686" w:type="dxa"/>
          </w:tcPr>
          <w:p w:rsidR="00BF6F59" w:rsidRDefault="00BF6F59" w:rsidP="006764B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※町取扱い欄</w:t>
            </w:r>
          </w:p>
        </w:tc>
      </w:tr>
      <w:tr w:rsidR="00BF6F59" w:rsidTr="00BF6F59">
        <w:tc>
          <w:tcPr>
            <w:tcW w:w="2686" w:type="dxa"/>
          </w:tcPr>
          <w:p w:rsidR="00BF6F59" w:rsidRDefault="00BF6F59" w:rsidP="006764B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利用者No.</w:t>
            </w:r>
          </w:p>
          <w:p w:rsidR="00BF6F59" w:rsidRDefault="00BF6F59" w:rsidP="006764B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交付者</w:t>
            </w:r>
          </w:p>
        </w:tc>
      </w:tr>
    </w:tbl>
    <w:p w:rsidR="0098362F" w:rsidRDefault="0098362F" w:rsidP="006764BE">
      <w:pPr>
        <w:rPr>
          <w:rFonts w:asciiTheme="minorEastAsia" w:hAnsiTheme="minorEastAsia"/>
          <w:sz w:val="24"/>
        </w:rPr>
      </w:pPr>
    </w:p>
    <w:sectPr w:rsidR="0098362F" w:rsidSect="00C55570">
      <w:headerReference w:type="default" r:id="rId7"/>
      <w:footerReference w:type="default" r:id="rId8"/>
      <w:pgSz w:w="11906" w:h="16838" w:code="9"/>
      <w:pgMar w:top="1701" w:right="1418" w:bottom="1418" w:left="1701" w:header="567" w:footer="567" w:gutter="0"/>
      <w:cols w:space="425"/>
      <w:docGrid w:type="linesAndChars" w:linePitch="370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E60" w:rsidRDefault="000A6E60" w:rsidP="00C55570">
      <w:r>
        <w:separator/>
      </w:r>
    </w:p>
  </w:endnote>
  <w:endnote w:type="continuationSeparator" w:id="0">
    <w:p w:rsidR="000A6E60" w:rsidRDefault="000A6E60" w:rsidP="00C5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E60" w:rsidRDefault="000A6E60" w:rsidP="00C5557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E60" w:rsidRDefault="000A6E60" w:rsidP="00C55570">
      <w:r>
        <w:separator/>
      </w:r>
    </w:p>
  </w:footnote>
  <w:footnote w:type="continuationSeparator" w:id="0">
    <w:p w:rsidR="000A6E60" w:rsidRDefault="000A6E60" w:rsidP="00C55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E60" w:rsidRDefault="000A6E60" w:rsidP="00C5557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BE"/>
    <w:rsid w:val="00027FB4"/>
    <w:rsid w:val="00031547"/>
    <w:rsid w:val="000A6E60"/>
    <w:rsid w:val="000D7A93"/>
    <w:rsid w:val="002754C1"/>
    <w:rsid w:val="002B4DB8"/>
    <w:rsid w:val="003A0A91"/>
    <w:rsid w:val="00403CCE"/>
    <w:rsid w:val="00490954"/>
    <w:rsid w:val="00501BC8"/>
    <w:rsid w:val="00516436"/>
    <w:rsid w:val="0061035D"/>
    <w:rsid w:val="006764BE"/>
    <w:rsid w:val="007F3F29"/>
    <w:rsid w:val="00894562"/>
    <w:rsid w:val="008C51DE"/>
    <w:rsid w:val="0098362F"/>
    <w:rsid w:val="00A905E9"/>
    <w:rsid w:val="00B01500"/>
    <w:rsid w:val="00B1532F"/>
    <w:rsid w:val="00B52AEE"/>
    <w:rsid w:val="00BF6F59"/>
    <w:rsid w:val="00C12540"/>
    <w:rsid w:val="00C55570"/>
    <w:rsid w:val="00C57DAC"/>
    <w:rsid w:val="00D01EE9"/>
    <w:rsid w:val="00DC278F"/>
    <w:rsid w:val="00E0596D"/>
    <w:rsid w:val="00EB76AA"/>
    <w:rsid w:val="00ED10A4"/>
    <w:rsid w:val="00F111A6"/>
    <w:rsid w:val="00F71A55"/>
    <w:rsid w:val="00FA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114B4C-9D78-4F98-BAC6-1BA88A29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5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5570"/>
  </w:style>
  <w:style w:type="paragraph" w:styleId="a6">
    <w:name w:val="footer"/>
    <w:basedOn w:val="a"/>
    <w:link w:val="a7"/>
    <w:uiPriority w:val="99"/>
    <w:unhideWhenUsed/>
    <w:rsid w:val="00C55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5570"/>
  </w:style>
  <w:style w:type="paragraph" w:styleId="a8">
    <w:name w:val="Balloon Text"/>
    <w:basedOn w:val="a"/>
    <w:link w:val="a9"/>
    <w:uiPriority w:val="99"/>
    <w:semiHidden/>
    <w:unhideWhenUsed/>
    <w:rsid w:val="00C55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5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7DEC4-ED9C-42E0-BCB5-89C164DF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85B9E46B</Template>
  <TotalTime>405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茂</dc:creator>
  <cp:keywords/>
  <dc:description/>
  <cp:lastModifiedBy>大西 茂</cp:lastModifiedBy>
  <cp:revision>6</cp:revision>
  <cp:lastPrinted>2018-08-20T08:15:00Z</cp:lastPrinted>
  <dcterms:created xsi:type="dcterms:W3CDTF">2018-08-20T00:55:00Z</dcterms:created>
  <dcterms:modified xsi:type="dcterms:W3CDTF">2018-09-27T05:42:00Z</dcterms:modified>
</cp:coreProperties>
</file>