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E9" w:rsidRDefault="004019E9" w:rsidP="004019E9">
      <w:pPr>
        <w:jc w:val="center"/>
        <w:rPr>
          <w:sz w:val="24"/>
        </w:rPr>
      </w:pPr>
      <w:r w:rsidRPr="004019E9">
        <w:rPr>
          <w:rFonts w:hint="eastAsia"/>
          <w:sz w:val="24"/>
        </w:rPr>
        <w:t>ふるさと応援寄附金の活用状況について</w:t>
      </w:r>
    </w:p>
    <w:p w:rsidR="004019E9" w:rsidRDefault="004019E9" w:rsidP="004019E9">
      <w:pPr>
        <w:rPr>
          <w:sz w:val="24"/>
        </w:rPr>
      </w:pPr>
    </w:p>
    <w:p w:rsidR="004019E9" w:rsidRPr="004019E9" w:rsidRDefault="004019E9" w:rsidP="004019E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ふるさと納税により皆様から頂いた寄附金について、令和元年度（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年度）の下記の事業に活用させていただきました。</w:t>
      </w:r>
    </w:p>
    <w:p w:rsidR="004019E9" w:rsidRDefault="004019E9">
      <w:pPr>
        <w:rPr>
          <w:b/>
          <w:sz w:val="22"/>
        </w:rPr>
      </w:pPr>
    </w:p>
    <w:p w:rsidR="008655D0" w:rsidRPr="004019E9" w:rsidRDefault="008655D0">
      <w:pPr>
        <w:rPr>
          <w:b/>
          <w:sz w:val="24"/>
          <w:u w:val="single"/>
        </w:rPr>
      </w:pPr>
      <w:r w:rsidRPr="004019E9">
        <w:rPr>
          <w:rFonts w:hint="eastAsia"/>
          <w:b/>
          <w:sz w:val="24"/>
          <w:u w:val="single"/>
        </w:rPr>
        <w:t>英語検定チャレンジ事業への活用</w:t>
      </w:r>
    </w:p>
    <w:p w:rsidR="008655D0" w:rsidRPr="004019E9" w:rsidRDefault="007D4C9E" w:rsidP="007D4C9E">
      <w:pPr>
        <w:ind w:firstLineChars="100" w:firstLine="240"/>
        <w:rPr>
          <w:sz w:val="24"/>
        </w:rPr>
      </w:pPr>
      <w:r w:rsidRPr="004019E9">
        <w:rPr>
          <w:rFonts w:hint="eastAsia"/>
          <w:sz w:val="24"/>
        </w:rPr>
        <w:t>今年度、町内の中学生が英語検定を受験するための検定料</w:t>
      </w:r>
      <w:r w:rsidR="004019E9">
        <w:rPr>
          <w:rFonts w:hint="eastAsia"/>
          <w:sz w:val="24"/>
        </w:rPr>
        <w:t>として</w:t>
      </w:r>
      <w:r w:rsidR="008655D0" w:rsidRPr="004019E9">
        <w:rPr>
          <w:rFonts w:hint="eastAsia"/>
          <w:sz w:val="24"/>
        </w:rPr>
        <w:t>、ふるさと納税でいただいた寄附金の一部を活用しました。</w:t>
      </w:r>
    </w:p>
    <w:p w:rsidR="007D4C9E" w:rsidRPr="004019E9" w:rsidRDefault="004B48C9" w:rsidP="004019E9">
      <w:pPr>
        <w:ind w:firstLineChars="100" w:firstLine="240"/>
        <w:rPr>
          <w:sz w:val="24"/>
        </w:rPr>
      </w:pPr>
      <w:r w:rsidRPr="004019E9">
        <w:rPr>
          <w:rFonts w:hint="eastAsia"/>
          <w:sz w:val="24"/>
        </w:rPr>
        <w:t>中学生たちのグローバルな感覚を養うため、英語に対する自信や興味を強めるきっかけになっています。</w:t>
      </w:r>
      <w:bookmarkStart w:id="0" w:name="_GoBack"/>
      <w:bookmarkEnd w:id="0"/>
    </w:p>
    <w:p w:rsidR="007D4C9E" w:rsidRDefault="007D4C9E" w:rsidP="004019E9">
      <w:pPr>
        <w:ind w:firstLineChars="100" w:firstLine="240"/>
        <w:rPr>
          <w:sz w:val="24"/>
        </w:rPr>
      </w:pPr>
      <w:r w:rsidRPr="004019E9">
        <w:rPr>
          <w:rFonts w:hint="eastAsia"/>
          <w:sz w:val="24"/>
        </w:rPr>
        <w:t>活用額：４４５，０００円</w:t>
      </w:r>
    </w:p>
    <w:p w:rsidR="006530E9" w:rsidRDefault="006530E9" w:rsidP="004019E9">
      <w:pPr>
        <w:ind w:firstLineChars="100" w:firstLine="240"/>
        <w:rPr>
          <w:rFonts w:hint="eastAsia"/>
          <w:sz w:val="24"/>
        </w:rPr>
      </w:pPr>
    </w:p>
    <w:p w:rsidR="00B947A0" w:rsidRDefault="006530E9" w:rsidP="006530E9">
      <w:pPr>
        <w:ind w:firstLineChars="100" w:firstLine="240"/>
        <w:jc w:val="righ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86250" cy="3215191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1宇城英語暗唱大会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534" cy="322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E9" w:rsidRDefault="006530E9" w:rsidP="004019E9">
      <w:pPr>
        <w:ind w:firstLineChars="100" w:firstLine="240"/>
        <w:rPr>
          <w:sz w:val="24"/>
        </w:rPr>
      </w:pPr>
    </w:p>
    <w:p w:rsidR="006530E9" w:rsidRDefault="006530E9" w:rsidP="004019E9">
      <w:pPr>
        <w:ind w:firstLineChars="100" w:firstLine="240"/>
        <w:rPr>
          <w:sz w:val="24"/>
        </w:rPr>
      </w:pPr>
    </w:p>
    <w:p w:rsidR="004019E9" w:rsidRPr="004019E9" w:rsidRDefault="00580BA3" w:rsidP="004019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これまで</w:t>
      </w:r>
      <w:r w:rsidR="004019E9">
        <w:rPr>
          <w:rFonts w:hint="eastAsia"/>
          <w:sz w:val="24"/>
        </w:rPr>
        <w:t>にいただいたご寄附で「基金」として積み立てているものは、使途を慎重に検討したのち、ご指定いただいた事業に活用させていただきます。</w:t>
      </w:r>
    </w:p>
    <w:p w:rsidR="00580BA3" w:rsidRDefault="00580BA3" w:rsidP="00B947A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皆様のご支援、誠にありがとうございます。</w:t>
      </w:r>
    </w:p>
    <w:p w:rsidR="00580BA3" w:rsidRPr="00B947A0" w:rsidRDefault="00580BA3">
      <w:pPr>
        <w:rPr>
          <w:sz w:val="24"/>
        </w:rPr>
      </w:pPr>
    </w:p>
    <w:sectPr w:rsidR="00580BA3" w:rsidRPr="00B94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6"/>
    <w:rsid w:val="004019E9"/>
    <w:rsid w:val="004B48C9"/>
    <w:rsid w:val="00580BA3"/>
    <w:rsid w:val="006530E9"/>
    <w:rsid w:val="007D4C9E"/>
    <w:rsid w:val="008655D0"/>
    <w:rsid w:val="008F39A9"/>
    <w:rsid w:val="009A7A66"/>
    <w:rsid w:val="00B947A0"/>
    <w:rsid w:val="00D2659E"/>
    <w:rsid w:val="00F4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6670C"/>
  <w15:chartTrackingRefBased/>
  <w15:docId w15:val="{D926BE03-26D1-47F2-8438-280B513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2B8EDD42</Template>
  <TotalTime>44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 晴加</dc:creator>
  <cp:keywords/>
  <dc:description/>
  <cp:lastModifiedBy>桑島 晴加</cp:lastModifiedBy>
  <cp:revision>8</cp:revision>
  <cp:lastPrinted>2020-03-06T06:23:00Z</cp:lastPrinted>
  <dcterms:created xsi:type="dcterms:W3CDTF">2020-03-06T02:34:00Z</dcterms:created>
  <dcterms:modified xsi:type="dcterms:W3CDTF">2020-03-06T06:23:00Z</dcterms:modified>
</cp:coreProperties>
</file>